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747" w:rsidRPr="007752D1" w:rsidRDefault="00C20747" w:rsidP="0051335B">
      <w:pPr>
        <w:ind w:left="425"/>
        <w:jc w:val="center"/>
        <w:rPr>
          <w:rFonts w:ascii="Times New Roman" w:hAnsi="Times New Roman" w:cs="Times New Roman"/>
          <w:b/>
          <w:bCs/>
          <w:sz w:val="44"/>
          <w:szCs w:val="44"/>
        </w:rPr>
      </w:pPr>
      <w:r w:rsidRPr="007752D1">
        <w:rPr>
          <w:rFonts w:ascii="Times New Roman" w:hAnsi="Times New Roman" w:cs="Times New Roman"/>
          <w:b/>
          <w:bCs/>
          <w:sz w:val="44"/>
          <w:szCs w:val="44"/>
        </w:rPr>
        <w:t>ARTIKEL HASIL PPM</w:t>
      </w:r>
    </w:p>
    <w:p w:rsidR="00C20747" w:rsidRDefault="00C20747" w:rsidP="0051335B">
      <w:pPr>
        <w:ind w:left="425"/>
        <w:jc w:val="center"/>
        <w:rPr>
          <w:rFonts w:ascii="Times New Roman" w:hAnsi="Times New Roman" w:cs="Times New Roman"/>
          <w:b/>
          <w:bCs/>
          <w:sz w:val="32"/>
          <w:szCs w:val="32"/>
        </w:rPr>
      </w:pPr>
      <w:r w:rsidRPr="007752D1">
        <w:rPr>
          <w:rFonts w:ascii="Times New Roman" w:hAnsi="Times New Roman" w:cs="Times New Roman"/>
          <w:b/>
          <w:bCs/>
          <w:sz w:val="32"/>
          <w:szCs w:val="32"/>
        </w:rPr>
        <w:t>PROGRAM PRIORITAS FAKULTAS</w:t>
      </w:r>
    </w:p>
    <w:p w:rsidR="00C20747" w:rsidRDefault="00C20747" w:rsidP="0051335B">
      <w:pPr>
        <w:ind w:left="425"/>
        <w:jc w:val="center"/>
        <w:rPr>
          <w:rFonts w:ascii="Times New Roman" w:hAnsi="Times New Roman" w:cs="Times New Roman"/>
          <w:b/>
          <w:bCs/>
          <w:sz w:val="32"/>
          <w:szCs w:val="32"/>
        </w:rPr>
      </w:pPr>
    </w:p>
    <w:p w:rsidR="00C20747" w:rsidRPr="007752D1" w:rsidRDefault="00C20747" w:rsidP="0051335B">
      <w:pPr>
        <w:ind w:left="425"/>
        <w:jc w:val="center"/>
        <w:rPr>
          <w:rFonts w:ascii="Times New Roman" w:hAnsi="Times New Roman" w:cs="Times New Roman"/>
          <w:b/>
          <w:bCs/>
          <w:sz w:val="32"/>
          <w:szCs w:val="32"/>
        </w:rPr>
      </w:pPr>
    </w:p>
    <w:p w:rsidR="00C20747" w:rsidRPr="00F722B6" w:rsidRDefault="00C20747" w:rsidP="005F09B7">
      <w:pPr>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UNY" style="position:absolute;margin-left:171.45pt;margin-top:7.45pt;width:134.75pt;height:130.6pt;z-index:251658240;visibility:visible">
            <v:imagedata r:id="rId5" o:title="" blacklevel="3932f"/>
            <w10:wrap type="square" side="right"/>
          </v:shape>
        </w:pict>
      </w:r>
    </w:p>
    <w:p w:rsidR="00C20747" w:rsidRPr="00F722B6" w:rsidRDefault="00C20747" w:rsidP="005F09B7">
      <w:pPr>
        <w:rPr>
          <w:rFonts w:ascii="Times New Roman" w:hAnsi="Times New Roman" w:cs="Times New Roman"/>
        </w:rPr>
      </w:pPr>
    </w:p>
    <w:p w:rsidR="00C20747" w:rsidRPr="00F722B6" w:rsidRDefault="00C20747" w:rsidP="005F09B7">
      <w:pPr>
        <w:rPr>
          <w:rFonts w:ascii="Times New Roman" w:hAnsi="Times New Roman" w:cs="Times New Roman"/>
        </w:rPr>
      </w:pPr>
    </w:p>
    <w:p w:rsidR="00C20747" w:rsidRPr="00F722B6" w:rsidRDefault="00C20747" w:rsidP="005F09B7">
      <w:pPr>
        <w:jc w:val="center"/>
        <w:rPr>
          <w:rFonts w:ascii="Times New Roman" w:hAnsi="Times New Roman" w:cs="Times New Roman"/>
        </w:rPr>
      </w:pPr>
    </w:p>
    <w:p w:rsidR="00C20747" w:rsidRDefault="00C20747" w:rsidP="005F09B7">
      <w:pPr>
        <w:spacing w:after="0"/>
        <w:ind w:left="425"/>
        <w:jc w:val="center"/>
        <w:rPr>
          <w:rFonts w:ascii="Times New Roman" w:hAnsi="Times New Roman" w:cs="Times New Roman"/>
          <w:b/>
          <w:bCs/>
          <w:sz w:val="36"/>
          <w:szCs w:val="36"/>
        </w:rPr>
      </w:pPr>
    </w:p>
    <w:p w:rsidR="00C20747" w:rsidRDefault="00C20747" w:rsidP="005F09B7">
      <w:pPr>
        <w:spacing w:after="0"/>
        <w:ind w:left="425"/>
        <w:jc w:val="center"/>
        <w:rPr>
          <w:rFonts w:ascii="Times New Roman" w:hAnsi="Times New Roman" w:cs="Times New Roman"/>
          <w:b/>
          <w:bCs/>
          <w:sz w:val="36"/>
          <w:szCs w:val="36"/>
        </w:rPr>
      </w:pPr>
    </w:p>
    <w:p w:rsidR="00C20747" w:rsidRDefault="00C20747" w:rsidP="005F09B7">
      <w:pPr>
        <w:spacing w:after="0"/>
        <w:jc w:val="center"/>
        <w:rPr>
          <w:rFonts w:ascii="Times New Roman" w:hAnsi="Times New Roman" w:cs="Times New Roman"/>
          <w:b/>
          <w:bCs/>
          <w:sz w:val="32"/>
          <w:szCs w:val="32"/>
        </w:rPr>
      </w:pPr>
    </w:p>
    <w:p w:rsidR="00C20747" w:rsidRDefault="00C20747" w:rsidP="005F09B7">
      <w:pPr>
        <w:spacing w:after="0"/>
        <w:jc w:val="center"/>
        <w:rPr>
          <w:rFonts w:ascii="Times New Roman" w:hAnsi="Times New Roman" w:cs="Times New Roman"/>
          <w:b/>
          <w:bCs/>
          <w:sz w:val="32"/>
          <w:szCs w:val="32"/>
        </w:rPr>
      </w:pPr>
    </w:p>
    <w:p w:rsidR="00C20747" w:rsidRDefault="00C20747" w:rsidP="005F09B7">
      <w:pPr>
        <w:spacing w:after="0"/>
        <w:jc w:val="center"/>
        <w:rPr>
          <w:rFonts w:ascii="Times New Roman" w:hAnsi="Times New Roman" w:cs="Times New Roman"/>
          <w:b/>
          <w:bCs/>
          <w:sz w:val="32"/>
          <w:szCs w:val="32"/>
        </w:rPr>
      </w:pPr>
      <w:r w:rsidRPr="00F722B6">
        <w:rPr>
          <w:rFonts w:ascii="Times New Roman" w:hAnsi="Times New Roman" w:cs="Times New Roman"/>
          <w:b/>
          <w:bCs/>
          <w:sz w:val="32"/>
          <w:szCs w:val="32"/>
        </w:rPr>
        <w:t>PELATIHAN PENILAIAN PORTOFOLIO</w:t>
      </w:r>
    </w:p>
    <w:p w:rsidR="00C20747" w:rsidRPr="00F722B6" w:rsidRDefault="00C20747" w:rsidP="005F09B7">
      <w:pPr>
        <w:spacing w:after="0"/>
        <w:jc w:val="center"/>
        <w:rPr>
          <w:rFonts w:ascii="Times New Roman" w:hAnsi="Times New Roman" w:cs="Times New Roman"/>
          <w:b/>
          <w:bCs/>
          <w:sz w:val="32"/>
          <w:szCs w:val="32"/>
        </w:rPr>
      </w:pPr>
      <w:r w:rsidRPr="00F722B6">
        <w:rPr>
          <w:rFonts w:ascii="Times New Roman" w:hAnsi="Times New Roman" w:cs="Times New Roman"/>
          <w:b/>
          <w:bCs/>
          <w:sz w:val="32"/>
          <w:szCs w:val="32"/>
        </w:rPr>
        <w:t xml:space="preserve"> BAGI GURU AKUNTANSI UNTUK MENINGKATKAN KEMAMPUAN GURU DALAM MENILAI</w:t>
      </w:r>
    </w:p>
    <w:p w:rsidR="00C20747" w:rsidRPr="00F722B6" w:rsidRDefault="00C20747" w:rsidP="005F09B7">
      <w:pPr>
        <w:spacing w:after="0"/>
        <w:ind w:left="425"/>
        <w:jc w:val="center"/>
        <w:rPr>
          <w:rFonts w:ascii="Times New Roman" w:hAnsi="Times New Roman" w:cs="Times New Roman"/>
          <w:b/>
          <w:bCs/>
          <w:sz w:val="32"/>
          <w:szCs w:val="32"/>
        </w:rPr>
      </w:pPr>
      <w:r w:rsidRPr="00F722B6">
        <w:rPr>
          <w:rFonts w:ascii="Times New Roman" w:hAnsi="Times New Roman" w:cs="Times New Roman"/>
          <w:b/>
          <w:bCs/>
          <w:sz w:val="32"/>
          <w:szCs w:val="32"/>
        </w:rPr>
        <w:t>PENCAPAIAN KOMPETENSI PESERTA DIDIK</w:t>
      </w:r>
    </w:p>
    <w:p w:rsidR="00C20747" w:rsidRDefault="00C20747" w:rsidP="005F09B7">
      <w:pPr>
        <w:jc w:val="center"/>
        <w:rPr>
          <w:rFonts w:ascii="Times New Roman" w:hAnsi="Times New Roman" w:cs="Times New Roman"/>
          <w:sz w:val="32"/>
          <w:szCs w:val="32"/>
        </w:rPr>
      </w:pPr>
    </w:p>
    <w:p w:rsidR="00C20747" w:rsidRPr="00F722B6" w:rsidRDefault="00C20747" w:rsidP="005F09B7">
      <w:pPr>
        <w:jc w:val="center"/>
        <w:rPr>
          <w:rFonts w:ascii="Times New Roman" w:hAnsi="Times New Roman" w:cs="Times New Roman"/>
          <w:sz w:val="32"/>
          <w:szCs w:val="32"/>
        </w:rPr>
      </w:pPr>
    </w:p>
    <w:p w:rsidR="00C20747" w:rsidRPr="00F722B6" w:rsidRDefault="00C20747" w:rsidP="005F09B7">
      <w:pPr>
        <w:spacing w:after="0"/>
        <w:jc w:val="center"/>
        <w:rPr>
          <w:rFonts w:ascii="Times New Roman" w:hAnsi="Times New Roman" w:cs="Times New Roman"/>
          <w:sz w:val="28"/>
          <w:szCs w:val="28"/>
        </w:rPr>
      </w:pPr>
      <w:r w:rsidRPr="00F722B6">
        <w:rPr>
          <w:rFonts w:ascii="Times New Roman" w:hAnsi="Times New Roman" w:cs="Times New Roman"/>
          <w:sz w:val="28"/>
          <w:szCs w:val="28"/>
        </w:rPr>
        <w:t>Oleh</w:t>
      </w:r>
    </w:p>
    <w:p w:rsidR="00C20747" w:rsidRDefault="00C20747" w:rsidP="005F09B7">
      <w:pPr>
        <w:spacing w:after="0"/>
        <w:jc w:val="center"/>
        <w:rPr>
          <w:rFonts w:ascii="Times New Roman" w:hAnsi="Times New Roman" w:cs="Times New Roman"/>
          <w:sz w:val="28"/>
          <w:szCs w:val="28"/>
        </w:rPr>
      </w:pPr>
      <w:r w:rsidRPr="00F722B6">
        <w:rPr>
          <w:rFonts w:ascii="Times New Roman" w:hAnsi="Times New Roman" w:cs="Times New Roman"/>
          <w:sz w:val="28"/>
          <w:szCs w:val="28"/>
        </w:rPr>
        <w:t>Sukanti, dkk.</w:t>
      </w:r>
    </w:p>
    <w:p w:rsidR="00C20747" w:rsidRDefault="00C20747" w:rsidP="005F09B7">
      <w:pPr>
        <w:spacing w:after="0"/>
        <w:jc w:val="center"/>
        <w:rPr>
          <w:rFonts w:ascii="Times New Roman" w:hAnsi="Times New Roman" w:cs="Times New Roman"/>
          <w:sz w:val="28"/>
          <w:szCs w:val="28"/>
        </w:rPr>
      </w:pPr>
    </w:p>
    <w:p w:rsidR="00C20747" w:rsidRDefault="00C20747" w:rsidP="005F09B7">
      <w:pPr>
        <w:spacing w:after="0"/>
        <w:jc w:val="center"/>
        <w:rPr>
          <w:rFonts w:ascii="Times New Roman" w:hAnsi="Times New Roman" w:cs="Times New Roman"/>
          <w:sz w:val="28"/>
          <w:szCs w:val="28"/>
        </w:rPr>
      </w:pPr>
    </w:p>
    <w:p w:rsidR="00C20747" w:rsidRDefault="00C20747" w:rsidP="005F09B7">
      <w:pPr>
        <w:jc w:val="center"/>
        <w:rPr>
          <w:rFonts w:ascii="Times New Roman" w:hAnsi="Times New Roman" w:cs="Times New Roman"/>
        </w:rPr>
      </w:pPr>
    </w:p>
    <w:p w:rsidR="00C20747" w:rsidRPr="00F722B6" w:rsidRDefault="00C20747" w:rsidP="005F09B7">
      <w:pPr>
        <w:spacing w:after="0" w:line="240" w:lineRule="auto"/>
        <w:jc w:val="center"/>
        <w:rPr>
          <w:rFonts w:ascii="Times New Roman" w:hAnsi="Times New Roman" w:cs="Times New Roman"/>
          <w:sz w:val="40"/>
          <w:szCs w:val="40"/>
        </w:rPr>
      </w:pPr>
      <w:r w:rsidRPr="00F722B6">
        <w:rPr>
          <w:rFonts w:ascii="Times New Roman" w:hAnsi="Times New Roman" w:cs="Times New Roman"/>
          <w:sz w:val="40"/>
          <w:szCs w:val="40"/>
        </w:rPr>
        <w:t>LEMBAGA PENGABDIAN KEPADA MASYARAKAT</w:t>
      </w:r>
    </w:p>
    <w:p w:rsidR="00C20747" w:rsidRPr="00F722B6" w:rsidRDefault="00C20747" w:rsidP="005F09B7">
      <w:pPr>
        <w:spacing w:after="0" w:line="240" w:lineRule="auto"/>
        <w:jc w:val="center"/>
        <w:rPr>
          <w:rFonts w:ascii="Times New Roman" w:hAnsi="Times New Roman" w:cs="Times New Roman"/>
          <w:sz w:val="40"/>
          <w:szCs w:val="40"/>
        </w:rPr>
      </w:pPr>
      <w:r w:rsidRPr="00F722B6">
        <w:rPr>
          <w:rFonts w:ascii="Times New Roman" w:hAnsi="Times New Roman" w:cs="Times New Roman"/>
          <w:sz w:val="40"/>
          <w:szCs w:val="40"/>
        </w:rPr>
        <w:t>UNIVERSITAS NEGERI YOGYAKARTA</w:t>
      </w:r>
    </w:p>
    <w:p w:rsidR="00C20747" w:rsidRDefault="00C20747" w:rsidP="005F09B7">
      <w:pPr>
        <w:spacing w:after="0" w:line="240" w:lineRule="auto"/>
        <w:jc w:val="center"/>
        <w:rPr>
          <w:rFonts w:ascii="Times New Roman" w:hAnsi="Times New Roman" w:cs="Times New Roman"/>
          <w:sz w:val="40"/>
          <w:szCs w:val="40"/>
        </w:rPr>
      </w:pPr>
      <w:r w:rsidRPr="00F722B6">
        <w:rPr>
          <w:rFonts w:ascii="Times New Roman" w:hAnsi="Times New Roman" w:cs="Times New Roman"/>
          <w:sz w:val="40"/>
          <w:szCs w:val="40"/>
        </w:rPr>
        <w:t>T</w:t>
      </w:r>
      <w:r>
        <w:rPr>
          <w:rFonts w:ascii="Times New Roman" w:hAnsi="Times New Roman" w:cs="Times New Roman"/>
          <w:sz w:val="40"/>
          <w:szCs w:val="40"/>
        </w:rPr>
        <w:t>AHUN</w:t>
      </w:r>
      <w:r w:rsidRPr="00F722B6">
        <w:rPr>
          <w:rFonts w:ascii="Times New Roman" w:hAnsi="Times New Roman" w:cs="Times New Roman"/>
          <w:sz w:val="40"/>
          <w:szCs w:val="40"/>
        </w:rPr>
        <w:t xml:space="preserve"> 2010</w:t>
      </w:r>
    </w:p>
    <w:p w:rsidR="00C20747" w:rsidRPr="00426A6A" w:rsidRDefault="00C20747" w:rsidP="0051335B">
      <w:pPr>
        <w:ind w:left="425"/>
        <w:jc w:val="center"/>
        <w:rPr>
          <w:rFonts w:ascii="Times New Roman" w:hAnsi="Times New Roman" w:cs="Times New Roman"/>
          <w:b/>
          <w:bCs/>
          <w:sz w:val="24"/>
          <w:szCs w:val="24"/>
        </w:rPr>
      </w:pPr>
      <w:r w:rsidRPr="00426A6A">
        <w:rPr>
          <w:rFonts w:ascii="Times New Roman" w:hAnsi="Times New Roman" w:cs="Times New Roman"/>
          <w:b/>
          <w:bCs/>
          <w:sz w:val="24"/>
          <w:szCs w:val="24"/>
        </w:rPr>
        <w:t>Pelatihan Penilaian Portofolio bagi Guru Akuntansi untuk Meningkatkan Kemampuan Guru dalam Menilai Pencapaian Kompetensi Peserta Didik</w:t>
      </w:r>
    </w:p>
    <w:p w:rsidR="00C20747" w:rsidRPr="00426A6A" w:rsidRDefault="00C20747" w:rsidP="0051335B">
      <w:pPr>
        <w:ind w:left="425"/>
        <w:jc w:val="center"/>
        <w:rPr>
          <w:rFonts w:ascii="Times New Roman" w:hAnsi="Times New Roman" w:cs="Times New Roman"/>
          <w:b/>
          <w:bCs/>
          <w:sz w:val="24"/>
          <w:szCs w:val="24"/>
        </w:rPr>
      </w:pPr>
    </w:p>
    <w:p w:rsidR="00C20747" w:rsidRPr="00426A6A" w:rsidRDefault="00C20747" w:rsidP="0051335B">
      <w:pPr>
        <w:spacing w:line="360" w:lineRule="auto"/>
        <w:ind w:left="426"/>
        <w:jc w:val="center"/>
        <w:rPr>
          <w:rFonts w:ascii="Times New Roman" w:hAnsi="Times New Roman" w:cs="Times New Roman"/>
          <w:sz w:val="24"/>
          <w:szCs w:val="24"/>
        </w:rPr>
      </w:pPr>
      <w:r w:rsidRPr="00426A6A">
        <w:rPr>
          <w:rFonts w:ascii="Times New Roman" w:hAnsi="Times New Roman" w:cs="Times New Roman"/>
          <w:sz w:val="24"/>
          <w:szCs w:val="24"/>
        </w:rPr>
        <w:t>Oleh: Sukanti, M.Pd., M.Djazari, M.Pd., Ani Widayati, M.Pd.</w:t>
      </w:r>
    </w:p>
    <w:p w:rsidR="00C20747" w:rsidRPr="00426A6A" w:rsidRDefault="00C20747" w:rsidP="0051335B">
      <w:pPr>
        <w:spacing w:line="360" w:lineRule="auto"/>
        <w:ind w:left="426"/>
        <w:jc w:val="center"/>
        <w:rPr>
          <w:rFonts w:ascii="Times New Roman" w:hAnsi="Times New Roman" w:cs="Times New Roman"/>
          <w:sz w:val="24"/>
          <w:szCs w:val="24"/>
        </w:rPr>
      </w:pPr>
    </w:p>
    <w:p w:rsidR="00C20747" w:rsidRPr="00426A6A" w:rsidRDefault="00C20747" w:rsidP="0051335B">
      <w:pPr>
        <w:ind w:left="425"/>
        <w:jc w:val="center"/>
        <w:rPr>
          <w:rFonts w:ascii="Times New Roman" w:hAnsi="Times New Roman" w:cs="Times New Roman"/>
          <w:b/>
          <w:bCs/>
          <w:sz w:val="24"/>
          <w:szCs w:val="24"/>
        </w:rPr>
      </w:pPr>
      <w:r w:rsidRPr="00426A6A">
        <w:rPr>
          <w:rFonts w:ascii="Times New Roman" w:hAnsi="Times New Roman" w:cs="Times New Roman"/>
          <w:b/>
          <w:bCs/>
          <w:sz w:val="24"/>
          <w:szCs w:val="24"/>
        </w:rPr>
        <w:t>ABSTRAK</w:t>
      </w:r>
    </w:p>
    <w:p w:rsidR="00C20747" w:rsidRPr="00426A6A" w:rsidRDefault="00C20747" w:rsidP="0051335B">
      <w:pPr>
        <w:ind w:left="425"/>
        <w:jc w:val="center"/>
        <w:rPr>
          <w:rFonts w:ascii="Times New Roman" w:hAnsi="Times New Roman" w:cs="Times New Roman"/>
          <w:b/>
          <w:bCs/>
          <w:sz w:val="24"/>
          <w:szCs w:val="24"/>
        </w:rPr>
      </w:pPr>
    </w:p>
    <w:p w:rsidR="00C20747" w:rsidRPr="00426A6A" w:rsidRDefault="00C20747" w:rsidP="0051335B">
      <w:pPr>
        <w:pStyle w:val="BodyTextIndent3"/>
        <w:spacing w:line="240" w:lineRule="auto"/>
        <w:ind w:left="142" w:firstLine="425"/>
        <w:rPr>
          <w:lang w:val="fi-FI"/>
        </w:rPr>
      </w:pPr>
      <w:r w:rsidRPr="00426A6A">
        <w:t>Pengabdian pada masyarakat ini bertujuan untuk m</w:t>
      </w:r>
      <w:r w:rsidRPr="00426A6A">
        <w:rPr>
          <w:lang w:val="fi-FI"/>
        </w:rPr>
        <w:t>emberikan wawasan pengetahuan tentang teknik penilaian yang digunakan dalam pembelajaran Akuntansi,  memberikan wawasan pengetahuan tentang penilaian portofolio, memberikan   wawasan   pengetahuan   tentang   arti  penting penilaian portofolio dalam pembelajaran Akuntansi serta memberikan bekal kemampuan tentang penilaian portofolio dalam pembelajaran Akuntansi.</w:t>
      </w:r>
    </w:p>
    <w:p w:rsidR="00C20747" w:rsidRPr="00426A6A" w:rsidRDefault="00C20747" w:rsidP="0051335B">
      <w:pPr>
        <w:ind w:left="142" w:firstLine="490"/>
        <w:jc w:val="both"/>
        <w:rPr>
          <w:rFonts w:ascii="Times New Roman" w:hAnsi="Times New Roman" w:cs="Times New Roman"/>
          <w:sz w:val="24"/>
          <w:szCs w:val="24"/>
        </w:rPr>
      </w:pPr>
      <w:r w:rsidRPr="00426A6A">
        <w:rPr>
          <w:rFonts w:ascii="Times New Roman" w:hAnsi="Times New Roman" w:cs="Times New Roman"/>
          <w:sz w:val="24"/>
          <w:szCs w:val="24"/>
        </w:rPr>
        <w:t>Sasaran pengabdian adalah guru-guru akuntansi SMK Program Keahlian A</w:t>
      </w:r>
      <w:r>
        <w:rPr>
          <w:rFonts w:ascii="Times New Roman" w:hAnsi="Times New Roman" w:cs="Times New Roman"/>
          <w:sz w:val="24"/>
          <w:szCs w:val="24"/>
        </w:rPr>
        <w:t>k</w:t>
      </w:r>
      <w:r w:rsidRPr="00426A6A">
        <w:rPr>
          <w:rFonts w:ascii="Times New Roman" w:hAnsi="Times New Roman" w:cs="Times New Roman"/>
          <w:sz w:val="24"/>
          <w:szCs w:val="24"/>
        </w:rPr>
        <w:t xml:space="preserve">untansi se Daerah Istimewa Yogyakarta. Permasalahan diselesaikan dalam tiga tahapan kegiatan </w:t>
      </w:r>
      <w:r>
        <w:rPr>
          <w:rFonts w:ascii="Times New Roman" w:hAnsi="Times New Roman" w:cs="Times New Roman"/>
          <w:sz w:val="24"/>
          <w:szCs w:val="24"/>
        </w:rPr>
        <w:t>yaitu persiapan, pelaksanaan dan evaluasi. Persiapan dilakukan dengan melakukan survey pendahuluan untuk melihat kondisi di lapangan mengenai penilaian yang dilakukan oleh guru dalam pembelajaran Akuntansi. Pelaksanaan dilakukan dengan pelatihan, menggunakan</w:t>
      </w:r>
      <w:r w:rsidRPr="00426A6A">
        <w:rPr>
          <w:rFonts w:ascii="Times New Roman" w:hAnsi="Times New Roman" w:cs="Times New Roman"/>
          <w:sz w:val="24"/>
          <w:szCs w:val="24"/>
        </w:rPr>
        <w:t xml:space="preserve"> metode ceramah yaitu dengan teknik presentasi, dilanjutkan dengan diskusi tanya jawab dan latihan sebagai bentuk kegiatan </w:t>
      </w:r>
      <w:r w:rsidRPr="00426A6A">
        <w:rPr>
          <w:rFonts w:ascii="Times New Roman" w:hAnsi="Times New Roman" w:cs="Times New Roman"/>
          <w:i/>
          <w:iCs/>
          <w:sz w:val="24"/>
          <w:szCs w:val="24"/>
        </w:rPr>
        <w:t>workshop</w:t>
      </w:r>
      <w:r w:rsidRPr="00426A6A">
        <w:rPr>
          <w:rFonts w:ascii="Times New Roman" w:hAnsi="Times New Roman" w:cs="Times New Roman"/>
          <w:sz w:val="24"/>
          <w:szCs w:val="24"/>
        </w:rPr>
        <w:t xml:space="preserve"> penyusunan format penilaian portofolio untuk pembelajaran Akuntansi</w:t>
      </w:r>
      <w:r w:rsidRPr="00426A6A">
        <w:rPr>
          <w:rFonts w:ascii="Times New Roman" w:hAnsi="Times New Roman" w:cs="Times New Roman"/>
          <w:i/>
          <w:iCs/>
          <w:sz w:val="24"/>
          <w:szCs w:val="24"/>
        </w:rPr>
        <w:t xml:space="preserve">. </w:t>
      </w:r>
      <w:r w:rsidRPr="00426A6A">
        <w:rPr>
          <w:rFonts w:ascii="Times New Roman" w:hAnsi="Times New Roman" w:cs="Times New Roman"/>
          <w:sz w:val="24"/>
          <w:szCs w:val="24"/>
        </w:rPr>
        <w:t>Evaluasi kegiatan dilakukan untuk masing-masing tahap dengan mengumpulkan dan menyimpulkan data dari masing-masing tahapan kegiatan.</w:t>
      </w:r>
    </w:p>
    <w:p w:rsidR="00C20747" w:rsidRDefault="00C20747" w:rsidP="0051335B">
      <w:pPr>
        <w:tabs>
          <w:tab w:val="num" w:pos="1276"/>
        </w:tabs>
        <w:ind w:left="142" w:firstLine="425"/>
        <w:jc w:val="both"/>
        <w:rPr>
          <w:rFonts w:ascii="Times New Roman" w:hAnsi="Times New Roman" w:cs="Times New Roman"/>
          <w:sz w:val="24"/>
          <w:szCs w:val="24"/>
        </w:rPr>
      </w:pPr>
      <w:r w:rsidRPr="00426A6A">
        <w:rPr>
          <w:rFonts w:ascii="Times New Roman" w:hAnsi="Times New Roman" w:cs="Times New Roman"/>
          <w:sz w:val="24"/>
          <w:szCs w:val="24"/>
        </w:rPr>
        <w:t>Hasil kegiatan pelatihan menunju</w:t>
      </w:r>
      <w:r>
        <w:rPr>
          <w:rFonts w:ascii="Times New Roman" w:hAnsi="Times New Roman" w:cs="Times New Roman"/>
          <w:sz w:val="24"/>
          <w:szCs w:val="24"/>
        </w:rPr>
        <w:t>k</w:t>
      </w:r>
      <w:r w:rsidRPr="00426A6A">
        <w:rPr>
          <w:rFonts w:ascii="Times New Roman" w:hAnsi="Times New Roman" w:cs="Times New Roman"/>
          <w:sz w:val="24"/>
          <w:szCs w:val="24"/>
        </w:rPr>
        <w:t>kan tingkat keberhasilan dengan indikasi adanya kesesuaian materi dengan kebutuhan guru-guru SMK Program Keahlian Akuntansi,  a</w:t>
      </w:r>
      <w:r w:rsidRPr="00426A6A">
        <w:rPr>
          <w:rFonts w:ascii="Times New Roman" w:hAnsi="Times New Roman" w:cs="Times New Roman"/>
          <w:sz w:val="24"/>
          <w:szCs w:val="24"/>
          <w:lang w:val="it-IT"/>
        </w:rPr>
        <w:t>danya respon yang positif dari peserta, dan s</w:t>
      </w:r>
      <w:r w:rsidRPr="00426A6A">
        <w:rPr>
          <w:rFonts w:ascii="Times New Roman" w:hAnsi="Times New Roman" w:cs="Times New Roman"/>
          <w:sz w:val="24"/>
          <w:szCs w:val="24"/>
        </w:rPr>
        <w:t xml:space="preserve">ebagian besar (75%) peserta telah mempunyai wawasan pengetahuan tentang teknik penilaian, penilaian portofolio dan memahami pentingnya penilaian portofolio untuk mengukur tingkat ketercapaian kompetensi peserta didik dalam pembelajaran </w:t>
      </w:r>
      <w:r>
        <w:rPr>
          <w:rFonts w:ascii="Times New Roman" w:hAnsi="Times New Roman" w:cs="Times New Roman"/>
          <w:sz w:val="24"/>
          <w:szCs w:val="24"/>
        </w:rPr>
        <w:t>A</w:t>
      </w:r>
      <w:r w:rsidRPr="00426A6A">
        <w:rPr>
          <w:rFonts w:ascii="Times New Roman" w:hAnsi="Times New Roman" w:cs="Times New Roman"/>
          <w:sz w:val="24"/>
          <w:szCs w:val="24"/>
        </w:rPr>
        <w:t>kuntansi, serta telah mempunyai kemampuan</w:t>
      </w:r>
      <w:r w:rsidRPr="00426A6A">
        <w:rPr>
          <w:rFonts w:ascii="Times New Roman" w:hAnsi="Times New Roman" w:cs="Times New Roman"/>
          <w:sz w:val="24"/>
          <w:szCs w:val="24"/>
          <w:lang w:val="fi-FI"/>
        </w:rPr>
        <w:t xml:space="preserve"> dalam menilai ketercapaian kompetensi peserta didik dalam pembelajaran </w:t>
      </w:r>
      <w:r>
        <w:rPr>
          <w:rFonts w:ascii="Times New Roman" w:hAnsi="Times New Roman" w:cs="Times New Roman"/>
          <w:sz w:val="24"/>
          <w:szCs w:val="24"/>
          <w:lang w:val="fi-FI"/>
        </w:rPr>
        <w:t>A</w:t>
      </w:r>
      <w:r w:rsidRPr="00426A6A">
        <w:rPr>
          <w:rFonts w:ascii="Times New Roman" w:hAnsi="Times New Roman" w:cs="Times New Roman"/>
          <w:sz w:val="24"/>
          <w:szCs w:val="24"/>
          <w:lang w:val="fi-FI"/>
        </w:rPr>
        <w:t>kuntansi yang diwujudkan dalam</w:t>
      </w:r>
      <w:r w:rsidRPr="00426A6A">
        <w:rPr>
          <w:rFonts w:ascii="Times New Roman" w:hAnsi="Times New Roman" w:cs="Times New Roman"/>
          <w:sz w:val="24"/>
          <w:szCs w:val="24"/>
        </w:rPr>
        <w:t xml:space="preserve"> keterampilan dalam menyusun format penilaian portofolio dalam pembelajaran Akuntansi.</w:t>
      </w:r>
    </w:p>
    <w:p w:rsidR="00C20747" w:rsidRDefault="00C20747" w:rsidP="0051335B">
      <w:pPr>
        <w:tabs>
          <w:tab w:val="num" w:pos="1276"/>
        </w:tabs>
        <w:ind w:left="142" w:firstLine="425"/>
        <w:jc w:val="both"/>
        <w:rPr>
          <w:rFonts w:ascii="Times New Roman" w:hAnsi="Times New Roman" w:cs="Times New Roman"/>
          <w:sz w:val="24"/>
          <w:szCs w:val="24"/>
        </w:rPr>
      </w:pPr>
    </w:p>
    <w:p w:rsidR="00C20747" w:rsidRDefault="00C20747" w:rsidP="0051335B">
      <w:pPr>
        <w:tabs>
          <w:tab w:val="num" w:pos="1276"/>
        </w:tabs>
        <w:ind w:left="142" w:firstLine="425"/>
        <w:jc w:val="both"/>
        <w:rPr>
          <w:rFonts w:ascii="Times New Roman" w:hAnsi="Times New Roman" w:cs="Times New Roman"/>
          <w:sz w:val="24"/>
          <w:szCs w:val="24"/>
        </w:rPr>
      </w:pPr>
    </w:p>
    <w:p w:rsidR="00C20747" w:rsidRDefault="00C20747" w:rsidP="00592F3E">
      <w:pPr>
        <w:tabs>
          <w:tab w:val="num" w:pos="1276"/>
        </w:tabs>
        <w:ind w:left="142"/>
        <w:jc w:val="both"/>
        <w:rPr>
          <w:rFonts w:ascii="Times New Roman" w:hAnsi="Times New Roman" w:cs="Times New Roman"/>
          <w:sz w:val="24"/>
          <w:szCs w:val="24"/>
        </w:rPr>
      </w:pPr>
      <w:r>
        <w:rPr>
          <w:rFonts w:ascii="Times New Roman" w:hAnsi="Times New Roman" w:cs="Times New Roman"/>
          <w:sz w:val="24"/>
          <w:szCs w:val="24"/>
        </w:rPr>
        <w:t>Kata kunci: teknik penilaian, penilaian portofolio, pembelajaran Akuntansi</w:t>
      </w:r>
    </w:p>
    <w:p w:rsidR="00C20747" w:rsidRDefault="00C20747" w:rsidP="0051335B">
      <w:pPr>
        <w:tabs>
          <w:tab w:val="num" w:pos="1276"/>
        </w:tabs>
        <w:ind w:left="142" w:firstLine="425"/>
        <w:jc w:val="both"/>
        <w:rPr>
          <w:rFonts w:ascii="Times New Roman" w:hAnsi="Times New Roman" w:cs="Times New Roman"/>
          <w:sz w:val="24"/>
          <w:szCs w:val="24"/>
        </w:rPr>
      </w:pPr>
    </w:p>
    <w:p w:rsidR="00C20747" w:rsidRPr="00577FD8" w:rsidRDefault="00C20747" w:rsidP="0051335B">
      <w:pPr>
        <w:spacing w:after="0" w:line="240" w:lineRule="auto"/>
        <w:jc w:val="center"/>
        <w:rPr>
          <w:rFonts w:ascii="Times New Roman" w:hAnsi="Times New Roman" w:cs="Times New Roman"/>
          <w:b/>
          <w:bCs/>
          <w:sz w:val="24"/>
          <w:szCs w:val="24"/>
        </w:rPr>
      </w:pPr>
      <w:r w:rsidRPr="00577FD8">
        <w:rPr>
          <w:rFonts w:ascii="Times New Roman" w:hAnsi="Times New Roman" w:cs="Times New Roman"/>
          <w:b/>
          <w:bCs/>
          <w:sz w:val="24"/>
          <w:szCs w:val="24"/>
        </w:rPr>
        <w:t>ABSTRACT</w:t>
      </w:r>
    </w:p>
    <w:p w:rsidR="00C20747" w:rsidRPr="00577FD8" w:rsidRDefault="00C20747" w:rsidP="0051335B">
      <w:pPr>
        <w:spacing w:after="0" w:line="240" w:lineRule="auto"/>
        <w:jc w:val="center"/>
        <w:rPr>
          <w:rFonts w:ascii="Times New Roman" w:hAnsi="Times New Roman" w:cs="Times New Roman"/>
          <w:b/>
          <w:bCs/>
          <w:sz w:val="24"/>
          <w:szCs w:val="24"/>
        </w:rPr>
      </w:pPr>
    </w:p>
    <w:p w:rsidR="00C20747" w:rsidRPr="005C1173" w:rsidRDefault="00C20747" w:rsidP="0051335B">
      <w:pPr>
        <w:spacing w:after="0" w:line="240" w:lineRule="auto"/>
        <w:jc w:val="both"/>
        <w:rPr>
          <w:rFonts w:ascii="Times New Roman" w:hAnsi="Times New Roman" w:cs="Times New Roman"/>
          <w:sz w:val="24"/>
          <w:szCs w:val="24"/>
        </w:rPr>
      </w:pPr>
      <w:r w:rsidRPr="005C1173">
        <w:rPr>
          <w:rFonts w:ascii="Times New Roman" w:hAnsi="Times New Roman" w:cs="Times New Roman"/>
          <w:sz w:val="24"/>
          <w:szCs w:val="24"/>
        </w:rPr>
        <w:t>Sukanti, M.Pd., M. Djazari, M.Pd., Ani Widayati, M.Pd. : Portfolio assessment training for the accounting teacher</w:t>
      </w:r>
      <w:r>
        <w:rPr>
          <w:rFonts w:ascii="Times New Roman" w:hAnsi="Times New Roman" w:cs="Times New Roman"/>
          <w:sz w:val="24"/>
          <w:szCs w:val="24"/>
        </w:rPr>
        <w:t>s</w:t>
      </w:r>
      <w:r w:rsidRPr="005C1173">
        <w:rPr>
          <w:rFonts w:ascii="Times New Roman" w:hAnsi="Times New Roman" w:cs="Times New Roman"/>
          <w:sz w:val="24"/>
          <w:szCs w:val="24"/>
        </w:rPr>
        <w:t xml:space="preserve"> to improve their ability in assessing the competency achievement of the students</w:t>
      </w:r>
    </w:p>
    <w:p w:rsidR="00C20747" w:rsidRDefault="00C20747" w:rsidP="0051335B">
      <w:pPr>
        <w:spacing w:after="0" w:line="240" w:lineRule="auto"/>
        <w:ind w:firstLine="851"/>
        <w:rPr>
          <w:rFonts w:ascii="Times New Roman" w:hAnsi="Times New Roman" w:cs="Times New Roman"/>
          <w:sz w:val="24"/>
          <w:szCs w:val="24"/>
        </w:rPr>
      </w:pPr>
    </w:p>
    <w:p w:rsidR="00C20747" w:rsidRDefault="00C20747" w:rsidP="0051335B">
      <w:pPr>
        <w:spacing w:after="0" w:line="240" w:lineRule="auto"/>
        <w:ind w:firstLine="851"/>
        <w:rPr>
          <w:rFonts w:ascii="Times New Roman" w:hAnsi="Times New Roman" w:cs="Times New Roman"/>
          <w:sz w:val="24"/>
          <w:szCs w:val="24"/>
        </w:rPr>
      </w:pPr>
    </w:p>
    <w:p w:rsidR="00C20747" w:rsidRDefault="00C20747" w:rsidP="0051335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The purpose of the community service was to help the teachers understand the assessment techniques in Accounting teaching and learning, help them understand the portfolio assessment, help them understand the importance of portfolio assessment in Accounting teaching and learning and  help them to master portfolio assessment in Accounting teaching and learning.</w:t>
      </w:r>
    </w:p>
    <w:p w:rsidR="00C20747" w:rsidRDefault="00C20747" w:rsidP="0051335B">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The participants of this activity were the Accounting teachers of </w:t>
      </w:r>
      <w:r w:rsidRPr="000206AF">
        <w:rPr>
          <w:rFonts w:ascii="Times New Roman" w:hAnsi="Times New Roman" w:cs="Times New Roman"/>
          <w:sz w:val="24"/>
          <w:szCs w:val="24"/>
          <w:lang w:val="id-ID"/>
        </w:rPr>
        <w:t>vocational schools (SMK) which has Accounting Study Program in Yogyakarta Province.</w:t>
      </w:r>
      <w:r>
        <w:rPr>
          <w:rFonts w:ascii="Times New Roman" w:hAnsi="Times New Roman" w:cs="Times New Roman"/>
          <w:sz w:val="24"/>
          <w:szCs w:val="24"/>
        </w:rPr>
        <w:t xml:space="preserve"> The problems were solved in three steps which were preparation, implementation and evaluation. The preparation of the activity was conducted by doing a survey to see what assessment techniques were used by the teachers. The implementation was done by carrying out a training in which the lecturing, discussion and doing exercises were organized as the methods of the training. The whole activities were well organized as a workshop of composing the portfolio assessment forms in Accounting teaching and learning. The evaluation was carried out by drawing conclusion based on the data collected from each steps.</w:t>
      </w:r>
    </w:p>
    <w:p w:rsidR="00C20747" w:rsidRPr="000206AF" w:rsidRDefault="00C20747" w:rsidP="0051335B">
      <w:pPr>
        <w:spacing w:after="0"/>
        <w:ind w:firstLine="851"/>
        <w:jc w:val="both"/>
        <w:rPr>
          <w:rFonts w:ascii="Times New Roman" w:hAnsi="Times New Roman" w:cs="Times New Roman"/>
          <w:sz w:val="24"/>
          <w:szCs w:val="24"/>
        </w:rPr>
      </w:pPr>
      <w:r>
        <w:rPr>
          <w:rFonts w:ascii="Times New Roman" w:hAnsi="Times New Roman" w:cs="Times New Roman"/>
          <w:sz w:val="24"/>
          <w:szCs w:val="24"/>
        </w:rPr>
        <w:t>The results of the training showed us the success of the community service. It was indicated by the appropriateness of the material with the teachers’ needs, positive responses given by the teachers, and 75% of them understand the assessment techniques using in Accounting teaching and learning, the portfolio assessment, the importance of using portfolio assessment in Accounting teaching and learning, and master</w:t>
      </w:r>
      <w:r w:rsidRPr="00D05078">
        <w:rPr>
          <w:rFonts w:ascii="Times New Roman" w:hAnsi="Times New Roman" w:cs="Times New Roman"/>
          <w:sz w:val="24"/>
          <w:szCs w:val="24"/>
        </w:rPr>
        <w:t xml:space="preserve"> </w:t>
      </w:r>
      <w:r>
        <w:rPr>
          <w:rFonts w:ascii="Times New Roman" w:hAnsi="Times New Roman" w:cs="Times New Roman"/>
          <w:sz w:val="24"/>
          <w:szCs w:val="24"/>
        </w:rPr>
        <w:t>portfolio assessment technique which was shown by the competency of the teachers in composing the portfolio assessment Accounting teaching and learning.</w:t>
      </w:r>
    </w:p>
    <w:p w:rsidR="00C20747" w:rsidRDefault="00C20747"/>
    <w:p w:rsidR="00C20747" w:rsidRDefault="00C20747"/>
    <w:p w:rsidR="00C20747" w:rsidRPr="00592F3E" w:rsidRDefault="00C20747">
      <w:pPr>
        <w:rPr>
          <w:rFonts w:ascii="Times New Roman" w:hAnsi="Times New Roman" w:cs="Times New Roman"/>
          <w:sz w:val="24"/>
          <w:szCs w:val="24"/>
        </w:rPr>
      </w:pPr>
      <w:r w:rsidRPr="00592F3E">
        <w:rPr>
          <w:rFonts w:ascii="Times New Roman" w:hAnsi="Times New Roman" w:cs="Times New Roman"/>
          <w:sz w:val="24"/>
          <w:szCs w:val="24"/>
        </w:rPr>
        <w:t xml:space="preserve">Keywords: </w:t>
      </w:r>
      <w:r>
        <w:rPr>
          <w:rFonts w:ascii="Times New Roman" w:hAnsi="Times New Roman" w:cs="Times New Roman"/>
          <w:sz w:val="24"/>
          <w:szCs w:val="24"/>
        </w:rPr>
        <w:t>assessment technique, portfolio assessment, Accounting teaching and learning</w:t>
      </w:r>
    </w:p>
    <w:p w:rsidR="00C20747" w:rsidRDefault="00C20747"/>
    <w:p w:rsidR="00C20747" w:rsidRDefault="00C20747"/>
    <w:p w:rsidR="00C20747" w:rsidRDefault="00C20747"/>
    <w:p w:rsidR="00C20747" w:rsidRDefault="00C20747"/>
    <w:p w:rsidR="00C20747" w:rsidRDefault="00C20747"/>
    <w:p w:rsidR="00C20747" w:rsidRDefault="00C20747"/>
    <w:p w:rsidR="00C20747" w:rsidRDefault="00C20747" w:rsidP="00592F3E">
      <w:pPr>
        <w:pStyle w:val="ListParagraph"/>
        <w:numPr>
          <w:ilvl w:val="0"/>
          <w:numId w:val="1"/>
        </w:numPr>
        <w:spacing w:after="0" w:line="360" w:lineRule="auto"/>
        <w:ind w:left="426"/>
        <w:rPr>
          <w:rFonts w:ascii="Times New Roman" w:hAnsi="Times New Roman" w:cs="Times New Roman"/>
          <w:b/>
          <w:bCs/>
          <w:sz w:val="24"/>
          <w:szCs w:val="24"/>
        </w:rPr>
      </w:pPr>
      <w:r w:rsidRPr="003B713F">
        <w:rPr>
          <w:rFonts w:ascii="Times New Roman" w:hAnsi="Times New Roman" w:cs="Times New Roman"/>
          <w:b/>
          <w:bCs/>
          <w:sz w:val="24"/>
          <w:szCs w:val="24"/>
        </w:rPr>
        <w:t>PENDAHULUAN</w:t>
      </w:r>
    </w:p>
    <w:p w:rsidR="00C20747" w:rsidRDefault="00C20747" w:rsidP="003B713F">
      <w:pPr>
        <w:pStyle w:val="ListParagraph"/>
        <w:numPr>
          <w:ilvl w:val="0"/>
          <w:numId w:val="6"/>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Analisis Situasi</w:t>
      </w:r>
    </w:p>
    <w:p w:rsidR="00C20747" w:rsidRPr="00592F3E" w:rsidRDefault="00C20747" w:rsidP="00A304E7">
      <w:pPr>
        <w:pStyle w:val="ListParagraph"/>
        <w:spacing w:after="0" w:line="360" w:lineRule="auto"/>
        <w:ind w:left="851" w:right="6" w:firstLine="567"/>
        <w:jc w:val="both"/>
        <w:rPr>
          <w:rFonts w:ascii="Times New Roman" w:hAnsi="Times New Roman" w:cs="Times New Roman"/>
          <w:sz w:val="24"/>
          <w:szCs w:val="24"/>
          <w:lang w:val="sv-SE"/>
        </w:rPr>
      </w:pPr>
      <w:r w:rsidRPr="00A304E7">
        <w:rPr>
          <w:rFonts w:ascii="Times New Roman" w:hAnsi="Times New Roman" w:cs="Times New Roman"/>
          <w:sz w:val="24"/>
          <w:szCs w:val="24"/>
        </w:rPr>
        <w:t xml:space="preserve">Kegiatan </w:t>
      </w:r>
      <w:r w:rsidRPr="00592F3E">
        <w:rPr>
          <w:rFonts w:ascii="Times New Roman" w:hAnsi="Times New Roman" w:cs="Times New Roman"/>
          <w:sz w:val="24"/>
          <w:szCs w:val="24"/>
        </w:rPr>
        <w:t xml:space="preserve">yang harus dilakukan oleh guru untuk mengetahui tingkat pencapaian materi yang diberikan dalam kegiatan belajar mengajar adalah penilaian. </w:t>
      </w:r>
      <w:r w:rsidRPr="00592F3E">
        <w:rPr>
          <w:rFonts w:ascii="Times New Roman" w:hAnsi="Times New Roman" w:cs="Times New Roman"/>
          <w:sz w:val="24"/>
          <w:szCs w:val="24"/>
          <w:lang w:val="sv-SE"/>
        </w:rPr>
        <w:t xml:space="preserve">Penilaian  ini dilakukan dalam rangka memberikan </w:t>
      </w:r>
      <w:r w:rsidRPr="00592F3E">
        <w:rPr>
          <w:rFonts w:ascii="Times New Roman" w:hAnsi="Times New Roman" w:cs="Times New Roman"/>
          <w:i/>
          <w:iCs/>
          <w:sz w:val="24"/>
          <w:szCs w:val="24"/>
          <w:lang w:val="sv-SE"/>
        </w:rPr>
        <w:t xml:space="preserve">feedback </w:t>
      </w:r>
      <w:r w:rsidRPr="00592F3E">
        <w:rPr>
          <w:rFonts w:ascii="Times New Roman" w:hAnsi="Times New Roman" w:cs="Times New Roman"/>
          <w:sz w:val="24"/>
          <w:szCs w:val="24"/>
          <w:lang w:val="sv-SE"/>
        </w:rPr>
        <w:t xml:space="preserve">dan </w:t>
      </w:r>
      <w:r w:rsidRPr="00592F3E">
        <w:rPr>
          <w:rFonts w:ascii="Times New Roman" w:hAnsi="Times New Roman" w:cs="Times New Roman"/>
          <w:i/>
          <w:iCs/>
          <w:sz w:val="24"/>
          <w:szCs w:val="24"/>
          <w:lang w:val="sv-SE"/>
        </w:rPr>
        <w:t>feed forward</w:t>
      </w:r>
      <w:r w:rsidRPr="00592F3E">
        <w:rPr>
          <w:rFonts w:ascii="Times New Roman" w:hAnsi="Times New Roman" w:cs="Times New Roman"/>
          <w:sz w:val="24"/>
          <w:szCs w:val="24"/>
          <w:lang w:val="sv-SE"/>
        </w:rPr>
        <w:t xml:space="preserve">. Dengan demikian dapat dikatakan bahwa penilaian mempunyai posisi yang strategis  karena dapat memberikan kerangka sebagai dasar dalam penentuan tujuan pembelajaran. Penilaian juga dapat dijadikan sebagai dasar dalam menentukan kemajuan hasil belajar.  </w:t>
      </w:r>
    </w:p>
    <w:p w:rsidR="00C20747" w:rsidRPr="00592F3E" w:rsidRDefault="00C20747" w:rsidP="00A304E7">
      <w:pPr>
        <w:pStyle w:val="ListParagraph"/>
        <w:spacing w:after="0" w:line="360" w:lineRule="auto"/>
        <w:ind w:left="851" w:right="6" w:firstLine="567"/>
        <w:jc w:val="both"/>
        <w:rPr>
          <w:rFonts w:ascii="Times New Roman" w:hAnsi="Times New Roman" w:cs="Times New Roman"/>
          <w:sz w:val="24"/>
          <w:szCs w:val="24"/>
          <w:lang w:val="sv-SE"/>
        </w:rPr>
      </w:pPr>
      <w:r w:rsidRPr="00592F3E">
        <w:rPr>
          <w:rFonts w:ascii="Times New Roman" w:hAnsi="Times New Roman" w:cs="Times New Roman"/>
          <w:sz w:val="24"/>
          <w:szCs w:val="24"/>
          <w:lang w:val="sv-SE"/>
        </w:rPr>
        <w:t xml:space="preserve">Pergeseran paradigma sebagai akibat implementasi KTSP yang terjadi mengharuskan diadakannya penyesuaian pada tugas yang dilakukan oleh guru. Guru harus memantau setiap perkembangan siswa melalui penilaian yang dilakukannya. Penilaian dilakukan pada setiap terjadinya proses pembelajaran. Penilaian dilakukan tidak hanya di akhir program tetapi pada setiap kesempatan dapat dilakukan.  Penilaian diakhir program dapat dikatakan sebagai evaluasi, sedangkan penilaian proses dapat dikatakan sebagai asesmen. </w:t>
      </w:r>
    </w:p>
    <w:p w:rsidR="00C20747" w:rsidRPr="00592F3E" w:rsidRDefault="00C20747" w:rsidP="00A304E7">
      <w:pPr>
        <w:pStyle w:val="ListParagraph"/>
        <w:tabs>
          <w:tab w:val="num" w:pos="851"/>
        </w:tabs>
        <w:spacing w:after="0" w:line="360" w:lineRule="auto"/>
        <w:ind w:left="851" w:right="6" w:firstLine="567"/>
        <w:jc w:val="both"/>
        <w:rPr>
          <w:rFonts w:ascii="Times New Roman" w:hAnsi="Times New Roman" w:cs="Times New Roman"/>
          <w:sz w:val="24"/>
          <w:szCs w:val="24"/>
          <w:lang w:val="sv-SE"/>
        </w:rPr>
      </w:pPr>
      <w:r w:rsidRPr="00592F3E">
        <w:rPr>
          <w:rFonts w:ascii="Times New Roman" w:hAnsi="Times New Roman" w:cs="Times New Roman"/>
          <w:sz w:val="24"/>
          <w:szCs w:val="24"/>
          <w:lang w:val="sv-SE"/>
        </w:rPr>
        <w:t>Teknik penilaian yang dilakukan dalam implementasi KTSP meliputi penilaian unjuk kerja (</w:t>
      </w:r>
      <w:r w:rsidRPr="00592F3E">
        <w:rPr>
          <w:rFonts w:ascii="Times New Roman" w:hAnsi="Times New Roman" w:cs="Times New Roman"/>
          <w:i/>
          <w:iCs/>
          <w:sz w:val="24"/>
          <w:szCs w:val="24"/>
          <w:lang w:val="sv-SE"/>
        </w:rPr>
        <w:t>performance</w:t>
      </w:r>
      <w:r w:rsidRPr="00592F3E">
        <w:rPr>
          <w:rFonts w:ascii="Times New Roman" w:hAnsi="Times New Roman" w:cs="Times New Roman"/>
          <w:sz w:val="24"/>
          <w:szCs w:val="24"/>
          <w:lang w:val="sv-SE"/>
        </w:rPr>
        <w:t>), penugasan (proyek/</w:t>
      </w:r>
      <w:r w:rsidRPr="00592F3E">
        <w:rPr>
          <w:rFonts w:ascii="Times New Roman" w:hAnsi="Times New Roman" w:cs="Times New Roman"/>
          <w:i/>
          <w:iCs/>
          <w:sz w:val="24"/>
          <w:szCs w:val="24"/>
          <w:lang w:val="sv-SE"/>
        </w:rPr>
        <w:t>project</w:t>
      </w:r>
      <w:r w:rsidRPr="00592F3E">
        <w:rPr>
          <w:rFonts w:ascii="Times New Roman" w:hAnsi="Times New Roman" w:cs="Times New Roman"/>
          <w:sz w:val="24"/>
          <w:szCs w:val="24"/>
          <w:lang w:val="sv-SE"/>
        </w:rPr>
        <w:t>), hasil kerja (produk/</w:t>
      </w:r>
      <w:r w:rsidRPr="00592F3E">
        <w:rPr>
          <w:rFonts w:ascii="Times New Roman" w:hAnsi="Times New Roman" w:cs="Times New Roman"/>
          <w:i/>
          <w:iCs/>
          <w:sz w:val="24"/>
          <w:szCs w:val="24"/>
          <w:lang w:val="sv-SE"/>
        </w:rPr>
        <w:t>product</w:t>
      </w:r>
      <w:r w:rsidRPr="00592F3E">
        <w:rPr>
          <w:rFonts w:ascii="Times New Roman" w:hAnsi="Times New Roman" w:cs="Times New Roman"/>
          <w:sz w:val="24"/>
          <w:szCs w:val="24"/>
          <w:lang w:val="sv-SE"/>
        </w:rPr>
        <w:t>), tertulis (</w:t>
      </w:r>
      <w:r w:rsidRPr="00592F3E">
        <w:rPr>
          <w:rFonts w:ascii="Times New Roman" w:hAnsi="Times New Roman" w:cs="Times New Roman"/>
          <w:i/>
          <w:iCs/>
          <w:sz w:val="24"/>
          <w:szCs w:val="24"/>
          <w:lang w:val="sv-SE"/>
        </w:rPr>
        <w:t>paper and pen</w:t>
      </w:r>
      <w:r w:rsidRPr="00592F3E">
        <w:rPr>
          <w:rFonts w:ascii="Times New Roman" w:hAnsi="Times New Roman" w:cs="Times New Roman"/>
          <w:sz w:val="24"/>
          <w:szCs w:val="24"/>
          <w:lang w:val="sv-SE"/>
        </w:rPr>
        <w:t>), portofolio (</w:t>
      </w:r>
      <w:r w:rsidRPr="00592F3E">
        <w:rPr>
          <w:rFonts w:ascii="Times New Roman" w:hAnsi="Times New Roman" w:cs="Times New Roman"/>
          <w:i/>
          <w:iCs/>
          <w:sz w:val="24"/>
          <w:szCs w:val="24"/>
          <w:lang w:val="sv-SE"/>
        </w:rPr>
        <w:t>portfolio</w:t>
      </w:r>
      <w:r w:rsidRPr="00592F3E">
        <w:rPr>
          <w:rFonts w:ascii="Times New Roman" w:hAnsi="Times New Roman" w:cs="Times New Roman"/>
          <w:sz w:val="24"/>
          <w:szCs w:val="24"/>
          <w:lang w:val="sv-SE"/>
        </w:rPr>
        <w:t>), sikap dan penilaian diri (</w:t>
      </w:r>
      <w:r w:rsidRPr="00592F3E">
        <w:rPr>
          <w:rFonts w:ascii="Times New Roman" w:hAnsi="Times New Roman" w:cs="Times New Roman"/>
          <w:i/>
          <w:iCs/>
          <w:sz w:val="24"/>
          <w:szCs w:val="24"/>
          <w:lang w:val="sv-SE"/>
        </w:rPr>
        <w:t>self assessment</w:t>
      </w:r>
      <w:r w:rsidRPr="00592F3E">
        <w:rPr>
          <w:rFonts w:ascii="Times New Roman" w:hAnsi="Times New Roman" w:cs="Times New Roman"/>
          <w:sz w:val="24"/>
          <w:szCs w:val="24"/>
          <w:lang w:val="sv-SE"/>
        </w:rPr>
        <w:t>). Penilaian dilakukan dengan tidak membandingkan siswa dengan siswa yang lain, akan tetapi membandingkan hasil yang dicapai dengan kemampuan sebelumnya. Variasinya dapat dilakukan secara tertulis, lisan maupun pengamatan.</w:t>
      </w:r>
    </w:p>
    <w:p w:rsidR="00C20747" w:rsidRPr="00592F3E" w:rsidRDefault="00C20747" w:rsidP="00A304E7">
      <w:pPr>
        <w:pStyle w:val="ListParagraph"/>
        <w:spacing w:after="0" w:line="360" w:lineRule="auto"/>
        <w:ind w:left="851" w:right="6" w:firstLine="567"/>
        <w:jc w:val="both"/>
        <w:rPr>
          <w:rFonts w:ascii="Times New Roman" w:hAnsi="Times New Roman" w:cs="Times New Roman"/>
          <w:sz w:val="24"/>
          <w:szCs w:val="24"/>
          <w:lang w:val="sv-SE"/>
        </w:rPr>
      </w:pPr>
      <w:r w:rsidRPr="00592F3E">
        <w:rPr>
          <w:rFonts w:ascii="Times New Roman" w:hAnsi="Times New Roman" w:cs="Times New Roman"/>
          <w:sz w:val="24"/>
          <w:szCs w:val="24"/>
          <w:lang w:val="sv-SE"/>
        </w:rPr>
        <w:t xml:space="preserve"> Penilaian portofolio merupakan salah satu teknik penilaian proses yang digunakan dalam implementasi KTSP. Penilaian portofolio merupakan teknik penilaian untuk melihat perkembangan kemajuan belajar peserta didik. Melalui  penilaian portofolio perkembangan peserta didik dapat diketahui, kinerja peserta didik dapat dilihat, dan perbaikan dapat terus dilakukan.         </w:t>
      </w:r>
    </w:p>
    <w:p w:rsidR="00C20747" w:rsidRPr="00592F3E" w:rsidRDefault="00C20747" w:rsidP="00A304E7">
      <w:pPr>
        <w:pStyle w:val="ListParagraph"/>
        <w:spacing w:after="0" w:line="360" w:lineRule="auto"/>
        <w:ind w:left="851" w:right="6" w:firstLine="567"/>
        <w:jc w:val="both"/>
        <w:rPr>
          <w:rFonts w:ascii="Times New Roman" w:hAnsi="Times New Roman" w:cs="Times New Roman"/>
          <w:sz w:val="24"/>
          <w:szCs w:val="24"/>
          <w:lang w:val="fi-FI"/>
        </w:rPr>
      </w:pPr>
      <w:r w:rsidRPr="00592F3E">
        <w:rPr>
          <w:rFonts w:ascii="Times New Roman" w:hAnsi="Times New Roman" w:cs="Times New Roman"/>
          <w:sz w:val="24"/>
          <w:szCs w:val="24"/>
          <w:lang w:val="sv-SE"/>
        </w:rPr>
        <w:t xml:space="preserve">Akuntansi merupakan bidang kajian yang menghasilkan keterampilan menyajikan laporan keuangan. Keterampilan akan diperoleh peserta didik pada akhir pembelajaran dengan melalui tahapan-tahapan pembelajaran. </w:t>
      </w:r>
      <w:r w:rsidRPr="00592F3E">
        <w:rPr>
          <w:rFonts w:ascii="Times New Roman" w:hAnsi="Times New Roman" w:cs="Times New Roman"/>
          <w:sz w:val="24"/>
          <w:szCs w:val="24"/>
          <w:lang w:val="fi-FI"/>
        </w:rPr>
        <w:t>Tahapan pembelajaran merupakan rangkaian kegiatan yang merupakan sekuensi (urutan) kompetensi. Urutan kompetensi tidak dapat diubah kedudukannya. Analisis bukti transaksi merupakan dasar untuk melakukan pengelolaan buku jurnal. Pengelolaan buku jurnal merupakan prasyarat untuk mengelola buku besar, dan ketiganya merupakan prasyarat untuk menyelesaikan siklus akuntansi perusahaan. Untuk mencapai kompetensi berikutnya peserta didik harus mempunyai skill passport dari kompetensi sebelumnya. Mengingat pentingnya urutan kegiatan yang menggambarkan perjalanan peserta ddik dalam mencapai kompetensi menyusun laporan keuangan, maka portofolio sangat penting untuk disusun guna mengetahui tingkat perkembangan pencapaian kompetensi peserta didik. Portofolio sangat dianjurkan mengingat hal ini dapat digunakan untuk melihat kemajuan peserta didik dalam mencapai kompetensi akhir yaitu menyusun laporan keuangan.</w:t>
      </w:r>
    </w:p>
    <w:p w:rsidR="00C20747" w:rsidRPr="00592F3E" w:rsidRDefault="00C20747" w:rsidP="00A304E7">
      <w:pPr>
        <w:pStyle w:val="ListParagraph"/>
        <w:spacing w:after="0" w:line="360" w:lineRule="auto"/>
        <w:ind w:left="851" w:right="6" w:firstLine="567"/>
        <w:jc w:val="both"/>
        <w:rPr>
          <w:rFonts w:ascii="Times New Roman" w:hAnsi="Times New Roman" w:cs="Times New Roman"/>
          <w:sz w:val="24"/>
          <w:szCs w:val="24"/>
          <w:lang w:val="fi-FI"/>
        </w:rPr>
      </w:pPr>
      <w:r w:rsidRPr="00592F3E">
        <w:rPr>
          <w:rFonts w:ascii="Times New Roman" w:hAnsi="Times New Roman" w:cs="Times New Roman"/>
          <w:sz w:val="24"/>
          <w:szCs w:val="24"/>
          <w:lang w:val="fi-FI"/>
        </w:rPr>
        <w:t xml:space="preserve">Kondisi di lapangan berdasarkan survey yang dilakukan dapat dijelaskan bahwa hampir semua Sekolah Menengah Kejuruan Program Keahlian Akuntansi belum menerapkan penilaian portofolio dengan semestinya. Tidak semua sekolah mendokumentasikan pekerjaan peserta didik. Untuk sekolah yang mendokumentasikan pekerjaan peserta didikpun dapat dikatakan bahwa dokumentasinya tidak mencerminkan penilaian portofolo yang semestinya.  Dari 51 SMK yang mempunyai Program Keahlian Akuntansi, telah dilakukan survey terhadap 44 sekolah. Dari jumlah tersebut tidak dijumpai satu sekolahpun yang telah melaksanakan penilaian portofolio seperti yang seharusnya. Dengan demikian dapat dikatakan bahwa lebih dari 80% sekolah belum menggunakan penilaian portofolio untuk melihat perkembangan kemajuan belajar peserta didik.  </w:t>
      </w:r>
    </w:p>
    <w:p w:rsidR="00C20747" w:rsidRPr="00592F3E" w:rsidRDefault="00C20747" w:rsidP="00A304E7">
      <w:pPr>
        <w:pStyle w:val="ListParagraph"/>
        <w:spacing w:after="0" w:line="360" w:lineRule="auto"/>
        <w:ind w:left="851" w:right="6" w:firstLine="567"/>
        <w:jc w:val="both"/>
        <w:rPr>
          <w:rFonts w:ascii="Times New Roman" w:hAnsi="Times New Roman" w:cs="Times New Roman"/>
          <w:sz w:val="24"/>
          <w:szCs w:val="24"/>
          <w:lang w:val="fi-FI"/>
        </w:rPr>
      </w:pPr>
      <w:r w:rsidRPr="00592F3E">
        <w:rPr>
          <w:rFonts w:ascii="Times New Roman" w:hAnsi="Times New Roman" w:cs="Times New Roman"/>
          <w:sz w:val="24"/>
          <w:szCs w:val="24"/>
          <w:lang w:val="fi-FI"/>
        </w:rPr>
        <w:t xml:space="preserve">Konsep porofolio belum dapat ditangkap oleh sebagian besar guru Akuntansi. Bahwa portofolio merupakan rekaman akademis bagi peserta didik belum diketahui oleh sebagian besar guru Akuntansi. Konsep portofolio masih merupakan hasil pekerjaan praktik (ada </w:t>
      </w:r>
      <w:r w:rsidRPr="00592F3E">
        <w:rPr>
          <w:rFonts w:ascii="Times New Roman" w:hAnsi="Times New Roman" w:cs="Times New Roman"/>
          <w:i/>
          <w:iCs/>
          <w:sz w:val="24"/>
          <w:szCs w:val="24"/>
          <w:lang w:val="fi-FI"/>
        </w:rPr>
        <w:t>jobsheet</w:t>
      </w:r>
      <w:r w:rsidRPr="00592F3E">
        <w:rPr>
          <w:rFonts w:ascii="Times New Roman" w:hAnsi="Times New Roman" w:cs="Times New Roman"/>
          <w:sz w:val="24"/>
          <w:szCs w:val="24"/>
          <w:lang w:val="fi-FI"/>
        </w:rPr>
        <w:t>-nya). Bagi guru yang mendokumentasikan portofolio, hasil pekerjaan siswa didokumentasi secara klasikal. Tidak ada penilaian di akhir periode penyusunan portofolio. Portofolio yang dikumpulkan dan disusun secara individual akhirnya dibagikan setelah diperiksa oleh guru, dan guru menyimpan milik salah satu peserta didik. Kebanyakan yang dilakukan oleh guru adalah bahwa setiap pekerjaan, tugas atau praktik yang dilakukan oleh peserta didik dikumpulkan dinilai oleh guru dan segera dikembalikan pada peserta didik, tanpa ada dokumentasi dan evaluasi lebih lanjut. Guru hanya memiliki arsip nilai peserta didik saja.</w:t>
      </w:r>
    </w:p>
    <w:p w:rsidR="00C20747" w:rsidRPr="00592F3E" w:rsidRDefault="00C20747" w:rsidP="00A304E7">
      <w:pPr>
        <w:pStyle w:val="ListParagraph"/>
        <w:spacing w:after="0" w:line="360" w:lineRule="auto"/>
        <w:ind w:left="851" w:right="6" w:firstLine="567"/>
        <w:jc w:val="both"/>
        <w:rPr>
          <w:rFonts w:ascii="Times New Roman" w:hAnsi="Times New Roman" w:cs="Times New Roman"/>
          <w:sz w:val="24"/>
          <w:szCs w:val="24"/>
          <w:lang w:val="fi-FI"/>
        </w:rPr>
      </w:pPr>
      <w:r w:rsidRPr="00592F3E">
        <w:rPr>
          <w:rFonts w:ascii="Times New Roman" w:hAnsi="Times New Roman" w:cs="Times New Roman"/>
          <w:sz w:val="24"/>
          <w:szCs w:val="24"/>
          <w:lang w:val="fi-FI"/>
        </w:rPr>
        <w:t xml:space="preserve"> Berdasarkan analisis situasi di atas, maka jelaslah bahwa terjadi miskonsepsi penilaian portofolio oleh guru-guru Akuntansi. Oleh karena itu Pengabdi  mempunyai keinginan untuk melakukan pelatihan penilaian portofolio dalam pembelajaran Akuntansi untuk meningkatkan kualitas penilaian yang mencerminkan pencapaian kompetensi peserta didik. Pelatihan akan diberikan pada guru-guru Akuntansi SMK Program Keahlian Akuntansi Daerah Istimewa Yogyakarta.</w:t>
      </w:r>
    </w:p>
    <w:p w:rsidR="00C20747" w:rsidRDefault="00C20747" w:rsidP="003B713F">
      <w:pPr>
        <w:pStyle w:val="ListParagraph"/>
        <w:numPr>
          <w:ilvl w:val="0"/>
          <w:numId w:val="6"/>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Landasan Teori</w:t>
      </w:r>
    </w:p>
    <w:p w:rsidR="00C20747" w:rsidRPr="004B1715" w:rsidRDefault="00C20747" w:rsidP="00A304E7">
      <w:pPr>
        <w:pStyle w:val="ListParagraph"/>
        <w:spacing w:after="0" w:line="360" w:lineRule="auto"/>
        <w:ind w:left="786" w:right="6"/>
        <w:jc w:val="both"/>
        <w:rPr>
          <w:rFonts w:ascii="Times New Roman" w:hAnsi="Times New Roman" w:cs="Times New Roman"/>
          <w:sz w:val="24"/>
          <w:szCs w:val="24"/>
          <w:lang w:val="fi-FI"/>
        </w:rPr>
      </w:pPr>
      <w:r w:rsidRPr="004B1715">
        <w:rPr>
          <w:rFonts w:ascii="Times New Roman" w:hAnsi="Times New Roman" w:cs="Times New Roman"/>
          <w:sz w:val="24"/>
          <w:szCs w:val="24"/>
          <w:lang w:val="fi-FI"/>
        </w:rPr>
        <w:t xml:space="preserve">a. </w:t>
      </w:r>
      <w:r>
        <w:rPr>
          <w:rFonts w:ascii="Times New Roman" w:hAnsi="Times New Roman" w:cs="Times New Roman"/>
          <w:sz w:val="24"/>
          <w:szCs w:val="24"/>
          <w:lang w:val="fi-FI"/>
        </w:rPr>
        <w:t xml:space="preserve"> </w:t>
      </w:r>
      <w:r w:rsidRPr="004B1715">
        <w:rPr>
          <w:rFonts w:ascii="Times New Roman" w:hAnsi="Times New Roman" w:cs="Times New Roman"/>
          <w:sz w:val="24"/>
          <w:szCs w:val="24"/>
          <w:lang w:val="fi-FI"/>
        </w:rPr>
        <w:t>Penilaian</w:t>
      </w:r>
      <w:r>
        <w:rPr>
          <w:rFonts w:ascii="Times New Roman" w:hAnsi="Times New Roman" w:cs="Times New Roman"/>
          <w:sz w:val="24"/>
          <w:szCs w:val="24"/>
          <w:lang w:val="fi-FI"/>
        </w:rPr>
        <w:t xml:space="preserve"> Portofolio</w:t>
      </w:r>
    </w:p>
    <w:p w:rsidR="00C20747" w:rsidRDefault="00C20747" w:rsidP="00650D81">
      <w:pPr>
        <w:pStyle w:val="BodyTextIndent3"/>
        <w:spacing w:line="360" w:lineRule="auto"/>
        <w:ind w:left="1134" w:firstLine="567"/>
      </w:pPr>
      <w:r w:rsidRPr="004B1715">
        <w:rPr>
          <w:lang w:val="fi-FI"/>
        </w:rPr>
        <w:t xml:space="preserve">Portofolio menurut Teuku Ramli Zakaria (2002) merupakan suatu pendekatan dalam melaksanakan penilaian kinerja. Portofolio bukan merupakan hal yang baru, dahulu portofolio dikatakan sebagai folder di mana peserta didik menyimpan pekerjaannya. </w:t>
      </w:r>
      <w:r w:rsidRPr="004B1715">
        <w:rPr>
          <w:lang w:val="sv-SE"/>
        </w:rPr>
        <w:t xml:space="preserve">Namun portofolio sebenarnya berbeda dengan folder. Portofolio bukan hanya sekedar folder. </w:t>
      </w:r>
      <w:r w:rsidRPr="004B1715">
        <w:t>Portofolio secara umum lebih terorganisasi dibanding folder.  Hal ini  diungkapkan oleh Airasian (1997) bahwa “</w:t>
      </w:r>
      <w:r w:rsidRPr="004B1715">
        <w:rPr>
          <w:i/>
          <w:iCs/>
        </w:rPr>
        <w:t>Portfolios are more than folders that hold all of a pupil’s work. They contain a consciously selected sample (of work) that is intended to show growth and development toward some</w:t>
      </w:r>
      <w:r w:rsidRPr="004B1715">
        <w:t xml:space="preserve"> </w:t>
      </w:r>
      <w:r w:rsidRPr="004B1715">
        <w:rPr>
          <w:i/>
          <w:iCs/>
        </w:rPr>
        <w:t>important curriculum</w:t>
      </w:r>
      <w:r w:rsidRPr="004B1715">
        <w:t xml:space="preserve"> </w:t>
      </w:r>
      <w:r w:rsidRPr="004B1715">
        <w:rPr>
          <w:i/>
          <w:iCs/>
        </w:rPr>
        <w:t>goal</w:t>
      </w:r>
      <w:r w:rsidRPr="004B1715">
        <w:t>”. Gallagher (1998) mendefinisikan portofolio sebagai “</w:t>
      </w:r>
      <w:r w:rsidRPr="004B1715">
        <w:rPr>
          <w:i/>
          <w:iCs/>
        </w:rPr>
        <w:t xml:space="preserve">an organized collection of student products and recorded performance”.  </w:t>
      </w:r>
      <w:r w:rsidRPr="004B1715">
        <w:t>Puckett dan Black  serta Mars  (Pedoman Penilaian Portofolio, 2004) mengatakan bahwa portofolio merupakan folder atau dokumen yang berisi contoh hasil karya siswa yang menurut siswa sangat berarti, merupakan karya terbaik, merupakan karya favorit, sangat sulit dikerjakan tetapi berhasil, dan sangat menyentuh perasaan. Portofolio siswa (Bahrul Hayat, 2004) dapat berupa rekaman perkembangan belajar dan psikososial anak (</w:t>
      </w:r>
      <w:r w:rsidRPr="004B1715">
        <w:rPr>
          <w:i/>
          <w:iCs/>
        </w:rPr>
        <w:t>developmental</w:t>
      </w:r>
      <w:r w:rsidRPr="004B1715">
        <w:t>), catatan prestasi khusus yang dicapai siswa (</w:t>
      </w:r>
      <w:r w:rsidRPr="004B1715">
        <w:rPr>
          <w:i/>
          <w:iCs/>
        </w:rPr>
        <w:t>showcase</w:t>
      </w:r>
      <w:r w:rsidRPr="004B1715">
        <w:t>), catatan menyeluruh kegiatan belajar siswa dari awal sampai akhir (</w:t>
      </w:r>
      <w:r w:rsidRPr="004B1715">
        <w:rPr>
          <w:i/>
          <w:iCs/>
        </w:rPr>
        <w:t>comprehensive</w:t>
      </w:r>
      <w:r w:rsidRPr="004B1715">
        <w:t>), atau kumpulan tentang kompetensi yang telah dikuasai anak secara kumulatif (</w:t>
      </w:r>
      <w:r w:rsidRPr="004B1715">
        <w:rPr>
          <w:i/>
          <w:iCs/>
        </w:rPr>
        <w:t>exit</w:t>
      </w:r>
      <w:r w:rsidRPr="004B1715">
        <w:t xml:space="preserve">). </w:t>
      </w:r>
    </w:p>
    <w:p w:rsidR="00C20747" w:rsidRDefault="00C20747" w:rsidP="00A371BA">
      <w:pPr>
        <w:pStyle w:val="BodyTextIndent3"/>
        <w:spacing w:line="360" w:lineRule="auto"/>
        <w:ind w:left="1134" w:firstLine="567"/>
        <w:rPr>
          <w:lang w:val="sv-SE"/>
        </w:rPr>
      </w:pPr>
      <w:r w:rsidRPr="004B1715">
        <w:t>Menurut Arnie Fajar (2002:48) portofolio penilaian (</w:t>
      </w:r>
      <w:r w:rsidRPr="004B1715">
        <w:rPr>
          <w:i/>
          <w:iCs/>
        </w:rPr>
        <w:t>assessment</w:t>
      </w:r>
      <w:r w:rsidRPr="004B1715">
        <w:t xml:space="preserve">)  merupakan koleksi sistematis dari siswa dan guru untuk menguji proses dan prestasi belajar. Isi portofolio menggambarkan kemampuan siswa dalam mata pelajaran/mata diklat tertentu yang terus berkembang dan direvisi secara periodik sepanjang kegiatan pembelajaran dalam satu satuan waktu pendidikan. Portofolio bukan merupakan objek.  Arnie Fajar (2002:48) mengatakan portofolio bukan objek, melainkan perantara penilaian oleh siswa dan guru yang menggambarkan aktivitas dan proses yaitu mendorong siswa untuk berdialog, merencanakan tujuan, bekerja sama, memilih, membandingkan, berbagi pengetahuan, mempertimbangkan, merenungi, membuat keputusan dan tidak hanya mempertanggungjawabkan apa yang telah dilakukannya tetapi juga menguatkan dengan argumentasi yang tepat.  </w:t>
      </w:r>
      <w:r w:rsidRPr="004B1715">
        <w:rPr>
          <w:lang w:val="sv-SE"/>
        </w:rPr>
        <w:t xml:space="preserve">Hal ini sangat sesuai dengan pembelajaran konstruktivistik untuk menunjukkan apa yang mereka ketahui, mengerti, dan lakukan, di mana semua ini sangat penting untuk efektivitas penilaian. </w:t>
      </w:r>
    </w:p>
    <w:p w:rsidR="00C20747" w:rsidRDefault="00C20747" w:rsidP="00A371BA">
      <w:pPr>
        <w:pStyle w:val="BodyTextIndent3"/>
        <w:spacing w:line="360" w:lineRule="auto"/>
        <w:ind w:left="1134" w:firstLine="567"/>
        <w:rPr>
          <w:i/>
          <w:iCs/>
        </w:rPr>
      </w:pPr>
      <w:r w:rsidRPr="004B1715">
        <w:rPr>
          <w:lang w:val="sv-SE"/>
        </w:rPr>
        <w:t>Portofolio  diposisikan sebagai tugas penilaian yang terstruktur. Portofolio berisi hasil karya siswa atau tugas terstruktur yang diberikan oleh guru. Portofolio seyogyanya memenuhi tiga kriteria utama yaitu pada dasarnya disusun oleh siswa, memiliki penilaian yang jelas (</w:t>
      </w:r>
      <w:r w:rsidRPr="004B1715">
        <w:rPr>
          <w:i/>
          <w:iCs/>
          <w:lang w:val="sv-SE"/>
        </w:rPr>
        <w:t>explicit criteria</w:t>
      </w:r>
      <w:r w:rsidRPr="004B1715">
        <w:rPr>
          <w:lang w:val="sv-SE"/>
        </w:rPr>
        <w:t>), dan menggambarkan pencapaian kompetensi dasar tertentu.  Portofolio (Sumarna Surapranata dan Mahammad Hatta, 2006:46) dimaksudkan untuk melengkapi dan memberikan informasi yang lebih kepada orang tua khususnya tentang hasil belajar anaknya.</w:t>
      </w:r>
      <w:r>
        <w:rPr>
          <w:lang w:val="sv-SE"/>
        </w:rPr>
        <w:t xml:space="preserve"> </w:t>
      </w:r>
      <w:r w:rsidRPr="004B1715">
        <w:rPr>
          <w:lang w:val="sv-SE"/>
        </w:rPr>
        <w:t xml:space="preserve">Komponen/isi Portofolio  sangat bervariasi tergantung dari mata pelajaran/mata diklat dan kegiatan belajarnya. Jumlah komponen/isi portofolio untuk masing masing siswa dapat berbeda-beda. Tidak ada batasan jumlah untuk masing masing siswa, masing-masing kelas serta masing-masing mata pelajaran/mata diklat. </w:t>
      </w:r>
      <w:r w:rsidRPr="004B1715">
        <w:t xml:space="preserve">Intervensi guru dalam menyusun dan menentukan karya untuk portofolionya menurut Camp dan Levine (1991:202) adalah “ </w:t>
      </w:r>
      <w:r w:rsidRPr="004B1715">
        <w:rPr>
          <w:i/>
          <w:iCs/>
        </w:rPr>
        <w:t>Some teachers instructed students in the portfolio selection process; others preferred not to interfere with students’ decision about what to include”.</w:t>
      </w:r>
    </w:p>
    <w:p w:rsidR="00C20747" w:rsidRDefault="00C20747" w:rsidP="00A371BA">
      <w:pPr>
        <w:pStyle w:val="BodyTextIndent3"/>
        <w:spacing w:line="360" w:lineRule="auto"/>
        <w:ind w:left="1134" w:firstLine="567"/>
      </w:pPr>
      <w:r w:rsidRPr="004B1715">
        <w:t xml:space="preserve">Menyusun portofolio dilakukan dengan memperhatian langkah- langkah yang diperlukan. Guru harus mampu memahami langkah-langkah penyusunan portofolio agar mampu membantu siswa dalam menyusun portofolionya. Langkah-langkah untuk menyusun portofolio adalah </w:t>
      </w:r>
      <w:r>
        <w:t>perencanaan portofolio, p</w:t>
      </w:r>
      <w:r w:rsidRPr="004B1715">
        <w:t xml:space="preserve">enentuan </w:t>
      </w:r>
      <w:r>
        <w:t>t</w:t>
      </w:r>
      <w:r w:rsidRPr="004B1715">
        <w:t xml:space="preserve">ugas </w:t>
      </w:r>
      <w:r>
        <w:t>p</w:t>
      </w:r>
      <w:r w:rsidRPr="004B1715">
        <w:t>ortofolio</w:t>
      </w:r>
      <w:r>
        <w:t>, dan p</w:t>
      </w:r>
      <w:r w:rsidRPr="004B1715">
        <w:t xml:space="preserve">enyusunan  </w:t>
      </w:r>
      <w:r>
        <w:t>i</w:t>
      </w:r>
      <w:r w:rsidRPr="004B1715">
        <w:t xml:space="preserve">si </w:t>
      </w:r>
      <w:r>
        <w:t>p</w:t>
      </w:r>
      <w:r w:rsidRPr="004B1715">
        <w:t>ortofolio</w:t>
      </w:r>
    </w:p>
    <w:p w:rsidR="00C20747" w:rsidRDefault="00C20747" w:rsidP="00A371BA">
      <w:pPr>
        <w:pStyle w:val="BodyTextIndent3"/>
        <w:spacing w:line="360" w:lineRule="auto"/>
        <w:ind w:left="1134" w:firstLine="567"/>
      </w:pPr>
      <w:r w:rsidRPr="004B1715">
        <w:t xml:space="preserve">Penilaian portofolio merupakan kegiatan yang dilakukan oleh guru bersama peserta didik untuk menilai hasil karya/pekerjaan/tugas yang dikumpulkan oleh peserta didik untuk mengisi portofolionya. Penilaian berupa penilaian oleh guru dan penilaian diri. Penilaian diri merupakan penilaian yang dilakukan oleh peserta didik untuk menilai </w:t>
      </w:r>
      <w:r w:rsidRPr="004B1715">
        <w:rPr>
          <w:i/>
          <w:iCs/>
        </w:rPr>
        <w:t>evidence</w:t>
      </w:r>
      <w:r w:rsidRPr="004B1715">
        <w:t xml:space="preserve"> (bukti belajar) yang dikumpulkan oleh peserta didik sebagai isi portofolionya. </w:t>
      </w:r>
    </w:p>
    <w:p w:rsidR="00C20747" w:rsidRDefault="00C20747" w:rsidP="00A371BA">
      <w:pPr>
        <w:pStyle w:val="BodyTextIndent3"/>
        <w:spacing w:line="360" w:lineRule="auto"/>
        <w:ind w:left="1134" w:firstLine="567"/>
        <w:rPr>
          <w:lang w:val="sv-SE"/>
        </w:rPr>
      </w:pPr>
      <w:r w:rsidRPr="004B1715">
        <w:rPr>
          <w:lang w:val="it-IT"/>
        </w:rPr>
        <w:t xml:space="preserve">Refleksi merupakan kegiatan yang membedakan portofolio dari penilaian yang lainnya. Refleksi merupakan proses yang penting dalam penilaian portofolio. Dalam kegiatan ini peserta didik diminta memberikan alasan pemilihan pekerjaan/karya yang diportofoliokan dan menjelaskan kemampuan dan pengetahuan yang digunakan dalam mengerjakan tugas yang diportofoliokan. </w:t>
      </w:r>
      <w:r w:rsidRPr="004B1715">
        <w:rPr>
          <w:lang w:val="sv-SE"/>
        </w:rPr>
        <w:t xml:space="preserve">Peserta didik dapat mengetahui kapan dan di mana mereka dapat meningkatkan kemampuannya sebagai peserta didik. Hal yang penting dalam tahap refleksi adalah bahwa peserta didik hendaknya aktif dalam kegiatan penilaian. </w:t>
      </w:r>
    </w:p>
    <w:p w:rsidR="00C20747" w:rsidRPr="004B1715" w:rsidRDefault="00C20747" w:rsidP="00A371BA">
      <w:pPr>
        <w:pStyle w:val="BodyTextIndent3"/>
        <w:spacing w:line="360" w:lineRule="auto"/>
        <w:ind w:left="1134" w:firstLine="567"/>
        <w:rPr>
          <w:lang w:val="sv-SE"/>
        </w:rPr>
      </w:pPr>
      <w:r w:rsidRPr="004B1715">
        <w:t xml:space="preserve">Pelaporan hasil penilaian portofolio yang telah disusun peserta didik dan dinilai bersama guru sangat penting untuk dilakukan. </w:t>
      </w:r>
      <w:r w:rsidRPr="004B1715">
        <w:rPr>
          <w:lang w:val="sv-SE"/>
        </w:rPr>
        <w:t>Pelaporan  dapat berupa skor, grafik ataupun deskripsi pada orang tua maupun lembaga pengguna (</w:t>
      </w:r>
      <w:r w:rsidRPr="004B1715">
        <w:rPr>
          <w:i/>
          <w:iCs/>
          <w:lang w:val="sv-SE"/>
        </w:rPr>
        <w:t>stake holder</w:t>
      </w:r>
      <w:r w:rsidRPr="004B1715">
        <w:rPr>
          <w:lang w:val="sv-SE"/>
        </w:rPr>
        <w:t>). Laporan penilaian portofolio akan lebih dapat dibaca dan dimengerti oleh masyarakat daripada pelaporan yang dibuat oleh guru yang berbentuk pencapaian nilai secara individual maupun rata-rata kelas. Laporan ini belum cukup jika hanya menginformasikan nilai yang diperoleh peserta didik, karena jika tidak dapat dibaca dan dianalisis, hal ini tidak akan dapat mengungkap informasi keseluruhan dari peserta didik khususnya dalam keberhasilan belajarnya.</w:t>
      </w:r>
    </w:p>
    <w:p w:rsidR="00C20747" w:rsidRPr="004B1715" w:rsidRDefault="00C20747" w:rsidP="00A371BA">
      <w:pPr>
        <w:pStyle w:val="BodyTextIndent3"/>
        <w:spacing w:line="360" w:lineRule="auto"/>
        <w:ind w:left="786" w:firstLine="0"/>
        <w:rPr>
          <w:lang w:val="it-IT"/>
        </w:rPr>
      </w:pPr>
      <w:r w:rsidRPr="004B1715">
        <w:rPr>
          <w:lang w:val="it-IT"/>
        </w:rPr>
        <w:t>c.</w:t>
      </w:r>
      <w:r>
        <w:rPr>
          <w:lang w:val="it-IT"/>
        </w:rPr>
        <w:t xml:space="preserve"> </w:t>
      </w:r>
      <w:r w:rsidRPr="004B1715">
        <w:rPr>
          <w:lang w:val="it-IT"/>
        </w:rPr>
        <w:t xml:space="preserve"> Arti Penting Penilaian Portofolio</w:t>
      </w:r>
    </w:p>
    <w:p w:rsidR="00C20747" w:rsidRPr="004B1715" w:rsidRDefault="00C20747" w:rsidP="00A371BA">
      <w:pPr>
        <w:pStyle w:val="BodyTextIndent3"/>
        <w:spacing w:line="360" w:lineRule="auto"/>
        <w:ind w:left="1134" w:firstLine="426"/>
        <w:rPr>
          <w:lang w:val="it-IT"/>
        </w:rPr>
      </w:pPr>
      <w:r w:rsidRPr="004B1715">
        <w:rPr>
          <w:lang w:val="it-IT"/>
        </w:rPr>
        <w:t xml:space="preserve">Penilaian portofolio merupakan alternatif untuk meningkatkan kemampuan peserta didik melaluai evaluasi umpan balik dan evaluasi diri. Portofolio ini sangat dianjurkan untuk digunakan dalam </w:t>
      </w:r>
      <w:r w:rsidRPr="004B1715">
        <w:rPr>
          <w:i/>
          <w:iCs/>
          <w:lang w:val="it-IT"/>
        </w:rPr>
        <w:t>authentic assessment</w:t>
      </w:r>
      <w:r w:rsidRPr="004B1715">
        <w:rPr>
          <w:lang w:val="it-IT"/>
        </w:rPr>
        <w:t>. Alasan penggunaan portofolio dalam penilaian  menurut Mars seperti dikutip dalam Pedoman Penilaian dengan Portofolio  adalah :</w:t>
      </w:r>
    </w:p>
    <w:p w:rsidR="00C20747" w:rsidRPr="004B1715" w:rsidRDefault="00C20747" w:rsidP="00A371BA">
      <w:pPr>
        <w:pStyle w:val="BodyTextIndent3"/>
        <w:spacing w:line="360" w:lineRule="auto"/>
        <w:ind w:left="1560" w:hanging="426"/>
        <w:rPr>
          <w:lang w:val="sv-SE"/>
        </w:rPr>
      </w:pPr>
      <w:r w:rsidRPr="004B1715">
        <w:rPr>
          <w:lang w:val="sv-SE"/>
        </w:rPr>
        <w:t xml:space="preserve">1). </w:t>
      </w:r>
      <w:r>
        <w:rPr>
          <w:lang w:val="sv-SE"/>
        </w:rPr>
        <w:t xml:space="preserve"> </w:t>
      </w:r>
      <w:r w:rsidRPr="004B1715">
        <w:rPr>
          <w:lang w:val="sv-SE"/>
        </w:rPr>
        <w:t>Memungkinkan    siswa    melakukan   refleksi    terhadap   kemajuan belajarnya.</w:t>
      </w:r>
    </w:p>
    <w:p w:rsidR="00C20747" w:rsidRPr="004B1715" w:rsidRDefault="00C20747" w:rsidP="00A371BA">
      <w:pPr>
        <w:pStyle w:val="BodyTextIndent3"/>
        <w:spacing w:line="360" w:lineRule="auto"/>
        <w:ind w:left="1560" w:hanging="426"/>
        <w:rPr>
          <w:lang w:val="sv-SE"/>
        </w:rPr>
      </w:pPr>
      <w:r w:rsidRPr="004B1715">
        <w:rPr>
          <w:lang w:val="sv-SE"/>
        </w:rPr>
        <w:t>2). Memungkinkan  siswa  memilih  sendiri  hasil karya yang menjadi isi portofolionya dan memberi alasan mengapa hasil karya tersebut penting.</w:t>
      </w:r>
    </w:p>
    <w:p w:rsidR="00C20747" w:rsidRPr="004B1715" w:rsidRDefault="00C20747" w:rsidP="00A371BA">
      <w:pPr>
        <w:pStyle w:val="BodyTextIndent3"/>
        <w:spacing w:line="360" w:lineRule="auto"/>
        <w:ind w:left="1560" w:hanging="426"/>
        <w:rPr>
          <w:lang w:val="sv-SE"/>
        </w:rPr>
      </w:pPr>
      <w:r w:rsidRPr="004B1715">
        <w:rPr>
          <w:lang w:val="sv-SE"/>
        </w:rPr>
        <w:t>3). Siswa   harus   mampu   menunjukkan   kemampuan    berpikir dan keterampilannya.</w:t>
      </w:r>
    </w:p>
    <w:p w:rsidR="00C20747" w:rsidRPr="004B1715" w:rsidRDefault="00C20747" w:rsidP="00A371BA">
      <w:pPr>
        <w:pStyle w:val="BodyTextIndent3"/>
        <w:tabs>
          <w:tab w:val="left" w:pos="1418"/>
        </w:tabs>
        <w:spacing w:line="360" w:lineRule="auto"/>
        <w:ind w:left="1560" w:hanging="426"/>
        <w:rPr>
          <w:lang w:val="sv-SE"/>
        </w:rPr>
      </w:pPr>
      <w:r w:rsidRPr="004B1715">
        <w:rPr>
          <w:lang w:val="sv-SE"/>
        </w:rPr>
        <w:t>4).  Memberi gambaran atas apa yang diketahui dan apa yang dapat dilakukan oleh siswa.</w:t>
      </w:r>
    </w:p>
    <w:p w:rsidR="00C20747" w:rsidRPr="004B1715" w:rsidRDefault="00C20747" w:rsidP="00A371BA">
      <w:pPr>
        <w:pStyle w:val="BodyTextIndent3"/>
        <w:spacing w:line="360" w:lineRule="auto"/>
        <w:ind w:left="1560" w:hanging="426"/>
        <w:rPr>
          <w:lang w:val="sv-SE"/>
        </w:rPr>
      </w:pPr>
      <w:r w:rsidRPr="004B1715">
        <w:rPr>
          <w:lang w:val="sv-SE"/>
        </w:rPr>
        <w:t>5).  Memungkinkan  guru  mengetahui  hasil  belajar yang penting menurut siswa.</w:t>
      </w:r>
    </w:p>
    <w:p w:rsidR="00C20747" w:rsidRPr="004B1715" w:rsidRDefault="00C20747" w:rsidP="00A371BA">
      <w:pPr>
        <w:pStyle w:val="BodyTextIndent3"/>
        <w:spacing w:line="360" w:lineRule="auto"/>
        <w:ind w:left="1560" w:hanging="426"/>
        <w:rPr>
          <w:lang w:val="sv-SE"/>
        </w:rPr>
      </w:pPr>
      <w:r w:rsidRPr="004B1715">
        <w:rPr>
          <w:lang w:val="sv-SE"/>
        </w:rPr>
        <w:t>6).   Menjadi bukti otentik hasil belajar bagi siswa, orang tua, dan masyarakat.</w:t>
      </w:r>
    </w:p>
    <w:p w:rsidR="00C20747" w:rsidRPr="004B1715" w:rsidRDefault="00C20747" w:rsidP="00A371BA">
      <w:pPr>
        <w:pStyle w:val="BodyTextIndent3"/>
        <w:spacing w:line="360" w:lineRule="auto"/>
        <w:ind w:left="1134" w:firstLine="632"/>
        <w:rPr>
          <w:lang w:val="sv-SE"/>
        </w:rPr>
      </w:pPr>
      <w:r w:rsidRPr="004B1715">
        <w:rPr>
          <w:lang w:val="sv-SE"/>
        </w:rPr>
        <w:t>Secara umum portofolio berfungsi untuk mengetahui perkembangan pengetahuan dan kemampuan siswa dalam suatu bidang studi serta pertumbuhan kemampuan siswa tersebut. Fungsi portofolio dapat dilihat dari kepentingan siswa, guru maupun orang tua atau masyarakat. Fungsi portofolio  yaitu :</w:t>
      </w:r>
    </w:p>
    <w:p w:rsidR="00C20747" w:rsidRPr="004B1715" w:rsidRDefault="00C20747" w:rsidP="00A371BA">
      <w:pPr>
        <w:pStyle w:val="BodyTextIndent3"/>
        <w:spacing w:line="360" w:lineRule="auto"/>
        <w:ind w:left="1701" w:hanging="567"/>
        <w:rPr>
          <w:lang w:val="sv-SE"/>
        </w:rPr>
      </w:pPr>
      <w:r w:rsidRPr="004B1715">
        <w:rPr>
          <w:lang w:val="sv-SE"/>
        </w:rPr>
        <w:t>1).  Bagi siswa portofolio berfungsi sebagai bukti otentik atas hasil belajarnya. Di negara- negara maju,  portofolio amat penting untuk dibawa wawancara ketika melamar pekerjaan. Portofolio dipandang sebagai cara yang tepat untuk menempatkan orang sesuai bakat, minat, dan kemampuannya. Menurut Dasim Budimansyah (2002:110) portofolio bagi siswa dapat digunakan untuk merefleksi kegiatan belajarnya.</w:t>
      </w:r>
    </w:p>
    <w:p w:rsidR="00C20747" w:rsidRPr="004B1715" w:rsidRDefault="00C20747" w:rsidP="00A371BA">
      <w:pPr>
        <w:pStyle w:val="BodyTextIndent3"/>
        <w:spacing w:line="360" w:lineRule="auto"/>
        <w:ind w:left="1701" w:hanging="567"/>
        <w:rPr>
          <w:lang w:val="sv-SE"/>
        </w:rPr>
      </w:pPr>
      <w:r w:rsidRPr="004B1715">
        <w:rPr>
          <w:lang w:val="sv-SE"/>
        </w:rPr>
        <w:t xml:space="preserve">2).  Bagi    guru    portofolio   berfungsi   sebagai   alat  untuk   mengetahui pencapaian kompetensi dan melakukan penilaian. Dasim Budimansyah (2002:107) mengungkapkan bahwa guru akan menggunakan portofolio untuk melakukan pengecekan indikator-indikator perkembangan siswa, memantau perkembangan kemampuan belajar siswa baik proses maupun hasil, serta memberi penghargaan terhadap siswa yang perkembangan belajarnya sangat istimewa </w:t>
      </w:r>
      <w:r w:rsidRPr="004B1715">
        <w:rPr>
          <w:i/>
          <w:iCs/>
          <w:lang w:val="sv-SE"/>
        </w:rPr>
        <w:t>(reinforcement</w:t>
      </w:r>
      <w:r w:rsidRPr="004B1715">
        <w:rPr>
          <w:lang w:val="sv-SE"/>
        </w:rPr>
        <w:t>).</w:t>
      </w:r>
    </w:p>
    <w:p w:rsidR="00C20747" w:rsidRPr="004B1715" w:rsidRDefault="00C20747" w:rsidP="00A371BA">
      <w:pPr>
        <w:pStyle w:val="BodyTextIndent3"/>
        <w:spacing w:line="360" w:lineRule="auto"/>
        <w:ind w:left="1701" w:hanging="567"/>
        <w:rPr>
          <w:lang w:val="sv-SE"/>
        </w:rPr>
      </w:pPr>
      <w:r w:rsidRPr="004B1715">
        <w:rPr>
          <w:lang w:val="sv-SE"/>
        </w:rPr>
        <w:t xml:space="preserve">3). </w:t>
      </w:r>
      <w:r>
        <w:rPr>
          <w:lang w:val="sv-SE"/>
        </w:rPr>
        <w:t xml:space="preserve"> </w:t>
      </w:r>
      <w:r w:rsidRPr="004B1715">
        <w:rPr>
          <w:lang w:val="sv-SE"/>
        </w:rPr>
        <w:t>Bagi orang tua masyarakat portofolio merupakan bukti hasil belajar siswa. Portofolio dapat berfungsi sebagai media berkomunikasi antara orang tua dengan sekolah.</w:t>
      </w:r>
    </w:p>
    <w:p w:rsidR="00C20747" w:rsidRPr="004B1715" w:rsidRDefault="00C20747" w:rsidP="00A371BA">
      <w:pPr>
        <w:pStyle w:val="BodyTextIndent3"/>
        <w:spacing w:line="360" w:lineRule="auto"/>
        <w:ind w:left="786" w:firstLine="0"/>
        <w:rPr>
          <w:lang w:val="sv-SE"/>
        </w:rPr>
      </w:pPr>
      <w:r w:rsidRPr="004B1715">
        <w:rPr>
          <w:lang w:val="sv-SE"/>
        </w:rPr>
        <w:t>d.  Implementasi Penilaian Portofolio dalam Pembelajaran Akuntansi</w:t>
      </w:r>
    </w:p>
    <w:p w:rsidR="00C20747" w:rsidRPr="004B1715" w:rsidRDefault="00C20747" w:rsidP="003461CD">
      <w:pPr>
        <w:pStyle w:val="BodyTextIndent3"/>
        <w:spacing w:line="360" w:lineRule="auto"/>
        <w:ind w:left="1134" w:firstLine="567"/>
        <w:rPr>
          <w:lang w:val="sv-SE"/>
        </w:rPr>
      </w:pPr>
      <w:r w:rsidRPr="004B1715">
        <w:rPr>
          <w:lang w:val="sv-SE"/>
        </w:rPr>
        <w:t xml:space="preserve">Penilaian portofolio merupakan bentuk alternatif suatu penilaian yang penilaiannya melibatkan pembelajaran aktif, penampilan, dan tidak hanya sekedar hafalan. </w:t>
      </w:r>
      <w:r w:rsidRPr="004B1715">
        <w:rPr>
          <w:lang w:val="es-ES"/>
        </w:rPr>
        <w:t>Penilaian portofolio mengintegrasikan segala bentuk asesmen hasil dan proses pembelajaran. Penilaian portofolio mengintegrasikan mulai dari tes buatan guru, tes baku, asesmen kinerja maupun segala bentuk asesmen seperti penilaian kemajuan dalam pelatihan keterampilan. Rentang kemampuan penilaian portofolio sangat luas sehingga dapat memberi kekuatan yang khusus pada penilaian portofolio tersebut.</w:t>
      </w:r>
      <w:r>
        <w:rPr>
          <w:lang w:val="es-ES"/>
        </w:rPr>
        <w:t xml:space="preserve"> </w:t>
      </w:r>
      <w:r w:rsidRPr="004B1715">
        <w:rPr>
          <w:lang w:val="es-ES"/>
        </w:rPr>
        <w:t>Pe</w:t>
      </w:r>
      <w:r w:rsidRPr="004B1715">
        <w:rPr>
          <w:lang w:val="es-ES_tradnl"/>
        </w:rPr>
        <w:t>nilaian berbasis portofolio mengacu pada sejumlah prinsip dasar. Prinsip-prinsip dasar dalam penilaian berbasis portofolio dalam Dasim Budimansyah (2002:112-114) adalah:</w:t>
      </w:r>
      <w:r>
        <w:rPr>
          <w:lang w:val="es-ES_tradnl"/>
        </w:rPr>
        <w:t xml:space="preserve"> p</w:t>
      </w:r>
      <w:r w:rsidRPr="004B1715">
        <w:rPr>
          <w:lang w:val="es-ES_tradnl"/>
        </w:rPr>
        <w:t>rinsip penilaian proses dan hasil</w:t>
      </w:r>
      <w:r>
        <w:rPr>
          <w:lang w:val="es-ES_tradnl"/>
        </w:rPr>
        <w:t>, p</w:t>
      </w:r>
      <w:r w:rsidRPr="004B1715">
        <w:rPr>
          <w:lang w:val="sv-SE"/>
        </w:rPr>
        <w:t xml:space="preserve">rinsip </w:t>
      </w:r>
      <w:r>
        <w:rPr>
          <w:lang w:val="sv-SE"/>
        </w:rPr>
        <w:t>p</w:t>
      </w:r>
      <w:r w:rsidRPr="004B1715">
        <w:rPr>
          <w:lang w:val="sv-SE"/>
        </w:rPr>
        <w:t xml:space="preserve">enilaian </w:t>
      </w:r>
      <w:r>
        <w:rPr>
          <w:lang w:val="sv-SE"/>
        </w:rPr>
        <w:t>b</w:t>
      </w:r>
      <w:r w:rsidRPr="004B1715">
        <w:rPr>
          <w:lang w:val="sv-SE"/>
        </w:rPr>
        <w:t xml:space="preserve">erkala dan </w:t>
      </w:r>
      <w:r>
        <w:rPr>
          <w:lang w:val="sv-SE"/>
        </w:rPr>
        <w:t>s</w:t>
      </w:r>
      <w:r w:rsidRPr="004B1715">
        <w:rPr>
          <w:lang w:val="sv-SE"/>
        </w:rPr>
        <w:t>inambung</w:t>
      </w:r>
      <w:r>
        <w:rPr>
          <w:lang w:val="sv-SE"/>
        </w:rPr>
        <w:t>, p</w:t>
      </w:r>
      <w:r w:rsidRPr="004B1715">
        <w:rPr>
          <w:lang w:val="sv-SE"/>
        </w:rPr>
        <w:t>rinsip penilaian yang adil</w:t>
      </w:r>
      <w:r>
        <w:rPr>
          <w:lang w:val="sv-SE"/>
        </w:rPr>
        <w:t>, p</w:t>
      </w:r>
      <w:r w:rsidRPr="004B1715">
        <w:rPr>
          <w:lang w:val="sv-SE"/>
        </w:rPr>
        <w:t>rinsip penilaian implikasi sosial belajar</w:t>
      </w:r>
    </w:p>
    <w:p w:rsidR="00C20747" w:rsidRDefault="00C20747" w:rsidP="003461CD">
      <w:pPr>
        <w:pStyle w:val="BodyTextIndent3"/>
        <w:spacing w:line="360" w:lineRule="auto"/>
        <w:ind w:left="1134" w:firstLine="567"/>
        <w:rPr>
          <w:lang w:val="sv-SE"/>
        </w:rPr>
      </w:pPr>
      <w:r w:rsidRPr="004B1715">
        <w:rPr>
          <w:lang w:val="sv-SE"/>
        </w:rPr>
        <w:t>Mata diklat Akuntansi merupakan bahan kajian mengenai sistem untuk menghasilkan informasi yang berhubungan dengan transaksi keuangan. Tujuan pembelajaran secara umum akuntansi adalah membekali siswa dengan berbagai kompetensi yang bertujuan agar siswa mampu menguasai dan menerapkan konsep-konsep, prinsip-prinsip, dan prosedur-prosedur akuntansi yang benar.  Bahan kajian Akuntansi disajikan dengan pendekatan keterampilan proses dengan konsep belajar tuntas (</w:t>
      </w:r>
      <w:r w:rsidRPr="004B1715">
        <w:rPr>
          <w:i/>
          <w:iCs/>
          <w:lang w:val="sv-SE"/>
        </w:rPr>
        <w:t>mastery learning</w:t>
      </w:r>
      <w:r w:rsidRPr="004B1715">
        <w:rPr>
          <w:lang w:val="sv-SE"/>
        </w:rPr>
        <w:t>), serta lebih mengutamakan target pencapaian melalui pelatihan yang dialami langsung oleh siswa.  Guru Akuntansi (Arnie Fajar, 2002:97) perlu memahami misi kurikulum, perspektif dan pendekatan masing-masing satuan kompetensi dasar yang harus dicapai. Pembelajaran Akuntansi memberikan keleluasaan guru untuk mengelola pembelajaran sesuai dengan potensi daerah, kondisi sekolah dan mendorong siswa untuk lebih memanfaatkan sumber belajar yang ada di sekolah dan lingkungannya.</w:t>
      </w:r>
    </w:p>
    <w:p w:rsidR="00C20747" w:rsidRPr="003B713F" w:rsidRDefault="00C20747" w:rsidP="003B713F">
      <w:pPr>
        <w:pStyle w:val="ListParagraph"/>
        <w:numPr>
          <w:ilvl w:val="0"/>
          <w:numId w:val="6"/>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Tujuan dan Manfaat Kegiatan</w:t>
      </w:r>
    </w:p>
    <w:p w:rsidR="00C20747" w:rsidRDefault="00C20747" w:rsidP="003461CD">
      <w:pPr>
        <w:pStyle w:val="BodyTextIndent3"/>
        <w:spacing w:line="360" w:lineRule="auto"/>
        <w:ind w:left="1134" w:hanging="283"/>
      </w:pPr>
      <w:r w:rsidRPr="00592F3E">
        <w:t xml:space="preserve">Kegiatan </w:t>
      </w:r>
      <w:r>
        <w:t>Pengabdian Kepada masyarakat ini mempunyai tujuan secara umum yaitu:</w:t>
      </w:r>
    </w:p>
    <w:p w:rsidR="00C20747" w:rsidRDefault="00C20747" w:rsidP="00804245">
      <w:pPr>
        <w:pStyle w:val="BodyTextIndent3"/>
        <w:spacing w:line="360" w:lineRule="auto"/>
        <w:ind w:left="1276" w:hanging="425"/>
        <w:rPr>
          <w:lang w:val="fi-FI"/>
        </w:rPr>
      </w:pPr>
      <w:r>
        <w:rPr>
          <w:lang w:val="fi-FI"/>
        </w:rPr>
        <w:t xml:space="preserve">1). </w:t>
      </w:r>
      <w:r w:rsidRPr="004B1715">
        <w:rPr>
          <w:lang w:val="fi-FI"/>
        </w:rPr>
        <w:t>Memberikan wawasan pengetahuan tentang teknik penilaian yang digunakan dalam pembelajaran Akuntansi.</w:t>
      </w:r>
    </w:p>
    <w:p w:rsidR="00C20747" w:rsidRPr="004B1715" w:rsidRDefault="00C20747" w:rsidP="00804245">
      <w:pPr>
        <w:pStyle w:val="BodyTextIndent3"/>
        <w:spacing w:line="360" w:lineRule="auto"/>
        <w:ind w:left="1276" w:hanging="425"/>
        <w:rPr>
          <w:lang w:val="fi-FI"/>
        </w:rPr>
      </w:pPr>
      <w:r w:rsidRPr="004B1715">
        <w:rPr>
          <w:lang w:val="fi-FI"/>
        </w:rPr>
        <w:t>2).  Memberikan wawasan pengetahuan tentang penilaian portofolio</w:t>
      </w:r>
    </w:p>
    <w:p w:rsidR="00C20747" w:rsidRPr="004B1715" w:rsidRDefault="00C20747" w:rsidP="00804245">
      <w:pPr>
        <w:pStyle w:val="BodyTextIndent3"/>
        <w:spacing w:line="360" w:lineRule="auto"/>
        <w:ind w:left="1276" w:hanging="425"/>
        <w:rPr>
          <w:lang w:val="fi-FI"/>
        </w:rPr>
      </w:pPr>
      <w:r w:rsidRPr="004B1715">
        <w:rPr>
          <w:lang w:val="fi-FI"/>
        </w:rPr>
        <w:t>3). Memberikan   wawasan   pengetahuan   tentang   arti  penting penilaian portofolio dalam pembelajaran Akuntansi.</w:t>
      </w:r>
    </w:p>
    <w:p w:rsidR="00C20747" w:rsidRPr="004B1715" w:rsidRDefault="00C20747" w:rsidP="00804245">
      <w:pPr>
        <w:pStyle w:val="BodyTextIndent3"/>
        <w:spacing w:line="360" w:lineRule="auto"/>
        <w:ind w:left="1276" w:hanging="425"/>
        <w:rPr>
          <w:lang w:val="fi-FI"/>
        </w:rPr>
      </w:pPr>
      <w:r w:rsidRPr="004B1715">
        <w:rPr>
          <w:lang w:val="fi-FI"/>
        </w:rPr>
        <w:t>4). Memberikan bekal kemampuan tentang penilaian portofolio dalam pembelajaran Akuntansi</w:t>
      </w:r>
    </w:p>
    <w:p w:rsidR="00C20747" w:rsidRDefault="00C20747" w:rsidP="003461CD">
      <w:pPr>
        <w:pStyle w:val="BodyTextIndent3"/>
        <w:spacing w:line="360" w:lineRule="auto"/>
        <w:ind w:firstLine="0"/>
        <w:rPr>
          <w:lang w:val="fi-FI"/>
        </w:rPr>
      </w:pPr>
      <w:r>
        <w:rPr>
          <w:lang w:val="fi-FI"/>
        </w:rPr>
        <w:t>Secara khusus s</w:t>
      </w:r>
      <w:r w:rsidRPr="004B1715">
        <w:rPr>
          <w:lang w:val="fi-FI"/>
        </w:rPr>
        <w:t>etelah menyelesaikan pelatihan penilaian portofolio, para peserta pelatihan diharapkan mampu untuk menerapkan penilaian portofolio dalam pembelajaran Akuntansi sehingga dapat diketahui perkembangan kemajuan peserta didiknya.</w:t>
      </w:r>
    </w:p>
    <w:p w:rsidR="00C20747" w:rsidRPr="004B1715" w:rsidRDefault="00C20747" w:rsidP="003461CD">
      <w:pPr>
        <w:pStyle w:val="BodyTextIndent3"/>
        <w:spacing w:line="360" w:lineRule="auto"/>
        <w:ind w:firstLine="0"/>
      </w:pPr>
      <w:r>
        <w:t>Manfaat kegiatan pengabdian b</w:t>
      </w:r>
      <w:r w:rsidRPr="004B1715">
        <w:t xml:space="preserve">agi </w:t>
      </w:r>
      <w:r>
        <w:t>k</w:t>
      </w:r>
      <w:r w:rsidRPr="004B1715">
        <w:t xml:space="preserve">elompok </w:t>
      </w:r>
      <w:r>
        <w:t>s</w:t>
      </w:r>
      <w:r w:rsidRPr="004B1715">
        <w:t>asaran</w:t>
      </w:r>
      <w:r>
        <w:t xml:space="preserve"> adalah:</w:t>
      </w:r>
    </w:p>
    <w:p w:rsidR="00C20747" w:rsidRPr="004B1715" w:rsidRDefault="00C20747" w:rsidP="003461CD">
      <w:pPr>
        <w:pStyle w:val="BodyTextIndent3"/>
        <w:spacing w:line="360" w:lineRule="auto"/>
        <w:ind w:left="1134" w:hanging="425"/>
      </w:pPr>
      <w:r w:rsidRPr="004B1715">
        <w:t>1). Guru dapat melakukan  penilaian portofolio dalam pembelajaran yang dilaksanakannya</w:t>
      </w:r>
    </w:p>
    <w:p w:rsidR="00C20747" w:rsidRPr="004B1715" w:rsidRDefault="00C20747" w:rsidP="003461CD">
      <w:pPr>
        <w:pStyle w:val="BodyTextIndent3"/>
        <w:spacing w:line="360" w:lineRule="auto"/>
        <w:ind w:left="1134" w:hanging="425"/>
      </w:pPr>
      <w:r w:rsidRPr="004B1715">
        <w:t>2). Dapat  menilai perkembangan  kemajuan  belajar  peserta  didiknya berdasarkan portofolio yang telah disusun oleh peserta didik</w:t>
      </w:r>
    </w:p>
    <w:p w:rsidR="00C20747" w:rsidRDefault="00C20747" w:rsidP="003461CD">
      <w:pPr>
        <w:pStyle w:val="BodyTextIndent3"/>
        <w:spacing w:line="360" w:lineRule="auto"/>
        <w:ind w:firstLine="0"/>
      </w:pPr>
      <w:r>
        <w:t>Manfaat b</w:t>
      </w:r>
      <w:r w:rsidRPr="004B1715">
        <w:t xml:space="preserve">agi </w:t>
      </w:r>
      <w:r>
        <w:t>pengabdi adalah m</w:t>
      </w:r>
      <w:r w:rsidRPr="004B1715">
        <w:t>emberikan wawasaan tentang permasalahan-permasalahan yang dihadapi guru –guru dalam menilai tingkat keterc</w:t>
      </w:r>
      <w:r>
        <w:t>apaian kompetensi peserta didik, sedang bagi</w:t>
      </w:r>
      <w:r w:rsidRPr="004B1715">
        <w:t xml:space="preserve"> Universitas Negeri Yogyakarta</w:t>
      </w:r>
      <w:r>
        <w:t xml:space="preserve"> adalah sebagai bahan masukan </w:t>
      </w:r>
      <w:r w:rsidRPr="004B1715">
        <w:t xml:space="preserve"> khususnya dalam mengembangkan Pengabdian Pada Masyarakat, </w:t>
      </w:r>
      <w:r>
        <w:t xml:space="preserve">agar </w:t>
      </w:r>
      <w:r w:rsidRPr="004B1715">
        <w:t>mempertimbangkan kegiatan yang berkaitan dengan permasalahan permasalahan Guru dalam melaksanakan evaluasi pembelajaran dalam implementasi Kurikulum Tingkat Satuan Pendidikan.</w:t>
      </w:r>
    </w:p>
    <w:p w:rsidR="00C20747" w:rsidRPr="004B1715" w:rsidRDefault="00C20747" w:rsidP="003461CD">
      <w:pPr>
        <w:pStyle w:val="BodyTextIndent3"/>
        <w:spacing w:line="360" w:lineRule="auto"/>
        <w:ind w:firstLine="0"/>
      </w:pPr>
    </w:p>
    <w:p w:rsidR="00C20747" w:rsidRPr="003461CD" w:rsidRDefault="00C20747" w:rsidP="00592F3E">
      <w:pPr>
        <w:pStyle w:val="ListParagraph"/>
        <w:numPr>
          <w:ilvl w:val="0"/>
          <w:numId w:val="1"/>
        </w:numPr>
        <w:spacing w:after="0" w:line="360" w:lineRule="auto"/>
        <w:ind w:left="426"/>
        <w:rPr>
          <w:rFonts w:ascii="Times New Roman" w:hAnsi="Times New Roman" w:cs="Times New Roman"/>
          <w:b/>
          <w:bCs/>
          <w:sz w:val="24"/>
          <w:szCs w:val="24"/>
        </w:rPr>
      </w:pPr>
      <w:r w:rsidRPr="003461CD">
        <w:rPr>
          <w:rFonts w:ascii="Times New Roman" w:hAnsi="Times New Roman" w:cs="Times New Roman"/>
          <w:b/>
          <w:bCs/>
          <w:sz w:val="24"/>
          <w:szCs w:val="24"/>
        </w:rPr>
        <w:t>METODE PELAKSANAAN PPM</w:t>
      </w:r>
    </w:p>
    <w:p w:rsidR="00C20747" w:rsidRPr="00592F3E" w:rsidRDefault="00C20747" w:rsidP="00592F3E">
      <w:pPr>
        <w:pStyle w:val="ListParagraph"/>
        <w:spacing w:after="0" w:line="360" w:lineRule="auto"/>
        <w:ind w:left="426" w:firstLine="414"/>
        <w:jc w:val="both"/>
        <w:rPr>
          <w:rFonts w:ascii="Times New Roman" w:hAnsi="Times New Roman" w:cs="Times New Roman"/>
          <w:sz w:val="24"/>
          <w:szCs w:val="24"/>
        </w:rPr>
      </w:pPr>
      <w:r w:rsidRPr="00592F3E">
        <w:rPr>
          <w:rFonts w:ascii="Times New Roman" w:hAnsi="Times New Roman" w:cs="Times New Roman"/>
          <w:sz w:val="24"/>
          <w:szCs w:val="24"/>
        </w:rPr>
        <w:t xml:space="preserve">Khalayak yang menjadi sasaran kegiatan pengabdian adalah guru-guru SMK Program Keahlian Akuntansi Daerah Istimewa Yogyakarta. SMK Kelompok Bisnis dan Manajemen yang ada di Daerah Istimewa Yogyakarta yang memiliki Program Keahlian Akuntansi berjumlah 51 sekolah. Dari masing-masing sekolah akan diundang seorang guru yang mengampu mata diklat Akuntansi untuk dilatih melaksanakan penilaian portofolio. </w:t>
      </w:r>
      <w:r>
        <w:rPr>
          <w:rFonts w:ascii="Times New Roman" w:hAnsi="Times New Roman" w:cs="Times New Roman"/>
          <w:sz w:val="24"/>
          <w:szCs w:val="24"/>
        </w:rPr>
        <w:t xml:space="preserve">Bapak ibu guru adalah anggota dari organisasi Musyawarah Guru Mata Pelajaran (MGMP) Akuntansi. Oleh karena itu untuk mempermudah pelaksanaan, kegiatan ini bekerjasama dengan MGMP Akuntansi DIY. </w:t>
      </w:r>
    </w:p>
    <w:p w:rsidR="00C20747" w:rsidRPr="00592F3E" w:rsidRDefault="00C20747" w:rsidP="00592F3E">
      <w:pPr>
        <w:pStyle w:val="BodyTextIndent3"/>
        <w:spacing w:line="360" w:lineRule="auto"/>
        <w:ind w:left="426" w:firstLine="425"/>
        <w:rPr>
          <w:lang w:val="fi-FI"/>
        </w:rPr>
      </w:pPr>
      <w:r w:rsidRPr="00592F3E">
        <w:rPr>
          <w:lang w:val="sv-SE"/>
        </w:rPr>
        <w:t xml:space="preserve">Pelaksanaan kegiatan Pengabdian Pada Masyarakat ini dilakukan dengan menggunakan metode  ceramah, diskusi dan latihan sebagai bentuk kegiatan </w:t>
      </w:r>
      <w:r w:rsidRPr="00592F3E">
        <w:rPr>
          <w:i/>
          <w:iCs/>
          <w:lang w:val="sv-SE"/>
        </w:rPr>
        <w:t>workshop</w:t>
      </w:r>
      <w:r w:rsidRPr="00592F3E">
        <w:rPr>
          <w:lang w:val="sv-SE"/>
        </w:rPr>
        <w:t xml:space="preserve">. </w:t>
      </w:r>
      <w:r w:rsidRPr="00592F3E">
        <w:rPr>
          <w:lang w:val="fi-FI"/>
        </w:rPr>
        <w:t>Pelaksanaan pengabdian dilakukan dengan tiga tahapan, di mana tahap pertama merupakan tahap persiapan. Pada tahap ini kelompok pengabdi melakukan suvey pendahuluan untuk melihat kondisi di lapangan mengenai penilaian yang dilakukan oleh guru dalam pembelajaran Akuntansi. Dalam tahap ini dicari permasalahan-permasalahan yang dihadapi oleh guru dalam melaksanakan penilaian untuk melihat tingkat ketercapaian kompetensi peserta didik.</w:t>
      </w:r>
    </w:p>
    <w:p w:rsidR="00C20747" w:rsidRPr="00592F3E" w:rsidRDefault="00C20747" w:rsidP="00592F3E">
      <w:pPr>
        <w:pStyle w:val="BodyTextIndent3"/>
        <w:spacing w:line="360" w:lineRule="auto"/>
        <w:ind w:left="426" w:firstLine="414"/>
        <w:rPr>
          <w:lang w:val="fi-FI"/>
        </w:rPr>
      </w:pPr>
      <w:r w:rsidRPr="00592F3E">
        <w:rPr>
          <w:lang w:val="fi-FI"/>
        </w:rPr>
        <w:t>Tahap selanjutnya merupakan tahapan pelaksanaan kegiatan pengabdian. Dalam tahap ini pengabdi melakukan kegiatan pelatihan penilaian portofolio  dalam pembelajaran Akuntansi bagi   guru Akuntansi SMK Program Keahlian Akuntansi.</w:t>
      </w:r>
    </w:p>
    <w:p w:rsidR="00C20747" w:rsidRPr="00592F3E" w:rsidRDefault="00C20747" w:rsidP="00592F3E">
      <w:pPr>
        <w:pStyle w:val="BodyTextIndent3"/>
        <w:spacing w:line="360" w:lineRule="auto"/>
        <w:ind w:left="426" w:firstLine="414"/>
        <w:rPr>
          <w:lang w:val="fi-FI"/>
        </w:rPr>
      </w:pPr>
      <w:r w:rsidRPr="00592F3E">
        <w:rPr>
          <w:lang w:val="fi-FI"/>
        </w:rPr>
        <w:t xml:space="preserve"> Tahap yang terakhir adalah tahap evaluasi. Pada tahap ini dilakukan evaluasi atas hasil yang telah dicapai oleh peserta pelatihan. Masukan dan perbaikan lebih lanjut dapat dilakukan pada tahap ini.</w:t>
      </w:r>
    </w:p>
    <w:p w:rsidR="00C20747" w:rsidRPr="00592F3E" w:rsidRDefault="00C20747" w:rsidP="00592F3E">
      <w:pPr>
        <w:pStyle w:val="BodyTextIndent3"/>
        <w:spacing w:line="360" w:lineRule="auto"/>
        <w:ind w:left="426" w:firstLine="567"/>
        <w:rPr>
          <w:lang w:val="sv-SE"/>
        </w:rPr>
      </w:pPr>
      <w:r w:rsidRPr="00592F3E">
        <w:rPr>
          <w:lang w:val="sv-SE"/>
        </w:rPr>
        <w:t>Adapun langkah-langkah dalam pelaksanaan kegiatan pengabdian ini adalah sebagai berikut:</w:t>
      </w:r>
    </w:p>
    <w:p w:rsidR="00C20747" w:rsidRPr="00592F3E" w:rsidRDefault="00C20747" w:rsidP="00592F3E">
      <w:pPr>
        <w:pStyle w:val="BodyTextIndent3"/>
        <w:spacing w:line="360" w:lineRule="auto"/>
        <w:ind w:left="1701" w:hanging="1298"/>
        <w:rPr>
          <w:lang w:val="sv-SE"/>
        </w:rPr>
      </w:pPr>
      <w:r w:rsidRPr="00592F3E">
        <w:rPr>
          <w:lang w:val="sv-SE"/>
        </w:rPr>
        <w:t>Langkah 1: Peserta pelatihan diberikan materi mengenai teknik penilaian, penilaian portofolio, dan arti penting penilaian portofolio dalam pembelajaran Akuntansi</w:t>
      </w:r>
    </w:p>
    <w:p w:rsidR="00C20747" w:rsidRPr="00592F3E" w:rsidRDefault="00C20747" w:rsidP="00592F3E">
      <w:pPr>
        <w:pStyle w:val="BodyTextIndent3"/>
        <w:spacing w:line="360" w:lineRule="auto"/>
        <w:ind w:left="1701" w:hanging="1298"/>
        <w:rPr>
          <w:lang w:val="sv-SE"/>
        </w:rPr>
      </w:pPr>
      <w:r w:rsidRPr="00592F3E">
        <w:rPr>
          <w:lang w:val="sv-SE"/>
        </w:rPr>
        <w:t>Langkah  2: Peserta diberikan kesempatan untuk mendiskusikan materi yang telah diberikan. Kesempatan tanya jawab diberikan untuk memperjelas hal-hal yang masih menjadi keraguan.</w:t>
      </w:r>
    </w:p>
    <w:p w:rsidR="00C20747" w:rsidRPr="00592F3E" w:rsidRDefault="00C20747" w:rsidP="00592F3E">
      <w:pPr>
        <w:pStyle w:val="BodyTextIndent3"/>
        <w:spacing w:line="360" w:lineRule="auto"/>
        <w:ind w:left="1701" w:hanging="1265"/>
        <w:rPr>
          <w:lang w:val="sv-SE"/>
        </w:rPr>
      </w:pPr>
      <w:r w:rsidRPr="00592F3E">
        <w:rPr>
          <w:lang w:val="sv-SE"/>
        </w:rPr>
        <w:t>Langkah 3: Peserta berlatih untuk melaksanakan penilaian portofolio dengan menyusun format penilaian portofolio</w:t>
      </w:r>
    </w:p>
    <w:p w:rsidR="00C20747" w:rsidRPr="00592F3E" w:rsidRDefault="00C20747" w:rsidP="00592F3E">
      <w:pPr>
        <w:pStyle w:val="BodyTextIndent3"/>
        <w:spacing w:line="360" w:lineRule="auto"/>
        <w:ind w:left="1843" w:hanging="1440"/>
        <w:rPr>
          <w:lang w:val="sv-SE"/>
        </w:rPr>
      </w:pPr>
      <w:r w:rsidRPr="00592F3E">
        <w:rPr>
          <w:lang w:val="sv-SE"/>
        </w:rPr>
        <w:t>Langkah   4:  Peserta  mengkonsultasikan format penilaian portofolio pada pelatih / pengabdi</w:t>
      </w:r>
    </w:p>
    <w:p w:rsidR="00C20747" w:rsidRPr="00592F3E" w:rsidRDefault="00C20747" w:rsidP="00592F3E">
      <w:pPr>
        <w:pStyle w:val="BodyTextIndent3"/>
        <w:tabs>
          <w:tab w:val="left" w:pos="1701"/>
        </w:tabs>
        <w:spacing w:line="360" w:lineRule="auto"/>
        <w:ind w:left="1701" w:hanging="1298"/>
        <w:rPr>
          <w:lang w:val="sv-SE"/>
        </w:rPr>
      </w:pPr>
      <w:r w:rsidRPr="00592F3E">
        <w:rPr>
          <w:lang w:val="sv-SE"/>
        </w:rPr>
        <w:t>Langkah  5:  Hasil format penilaian portofolio dikumpulkan  dan  dianalisis untuk diberikan masukan dan perbaikan lebih lanjut.</w:t>
      </w:r>
    </w:p>
    <w:p w:rsidR="00C20747" w:rsidRPr="00592F3E" w:rsidRDefault="00C20747" w:rsidP="00592F3E">
      <w:pPr>
        <w:pStyle w:val="ListParagraph"/>
        <w:spacing w:after="0" w:line="360" w:lineRule="auto"/>
        <w:ind w:left="426"/>
        <w:rPr>
          <w:rFonts w:ascii="Times New Roman" w:hAnsi="Times New Roman" w:cs="Times New Roman"/>
          <w:sz w:val="24"/>
          <w:szCs w:val="24"/>
        </w:rPr>
      </w:pPr>
    </w:p>
    <w:p w:rsidR="00C20747" w:rsidRPr="003B713F" w:rsidRDefault="00C20747" w:rsidP="00592F3E">
      <w:pPr>
        <w:pStyle w:val="ListParagraph"/>
        <w:numPr>
          <w:ilvl w:val="0"/>
          <w:numId w:val="1"/>
        </w:numPr>
        <w:spacing w:after="0" w:line="360" w:lineRule="auto"/>
        <w:ind w:left="426"/>
        <w:rPr>
          <w:rFonts w:ascii="Times New Roman" w:hAnsi="Times New Roman" w:cs="Times New Roman"/>
          <w:b/>
          <w:bCs/>
          <w:sz w:val="24"/>
          <w:szCs w:val="24"/>
        </w:rPr>
      </w:pPr>
      <w:r w:rsidRPr="003B713F">
        <w:rPr>
          <w:rFonts w:ascii="Times New Roman" w:hAnsi="Times New Roman" w:cs="Times New Roman"/>
          <w:b/>
          <w:bCs/>
          <w:sz w:val="24"/>
          <w:szCs w:val="24"/>
        </w:rPr>
        <w:t>HASIL PELAKSANAAN DAN PEMBAHASAN</w:t>
      </w:r>
    </w:p>
    <w:p w:rsidR="00C20747" w:rsidRPr="00592F3E" w:rsidRDefault="00C20747" w:rsidP="00592F3E">
      <w:pPr>
        <w:pStyle w:val="ListParagraph"/>
        <w:spacing w:after="0" w:line="360" w:lineRule="auto"/>
        <w:ind w:left="426" w:firstLine="425"/>
        <w:jc w:val="both"/>
        <w:rPr>
          <w:rFonts w:ascii="Times New Roman" w:hAnsi="Times New Roman" w:cs="Times New Roman"/>
          <w:sz w:val="24"/>
          <w:szCs w:val="24"/>
        </w:rPr>
      </w:pPr>
      <w:r w:rsidRPr="00592F3E">
        <w:rPr>
          <w:rFonts w:ascii="Times New Roman" w:hAnsi="Times New Roman" w:cs="Times New Roman"/>
          <w:sz w:val="24"/>
          <w:szCs w:val="24"/>
        </w:rPr>
        <w:t xml:space="preserve">Kegiatan pelatihan Penilaian Portofolo bagi Guru Akuntansi untuk meningkatkan                   kemampuan guru dalam menilai pencapaian kompetensi peserta didik dilaksanakan pada tanggal 1– 2 Juli 2010. Kegiatan pelatihan berjalan dengan lancar dihadiri oleh 46 peserta dari 51 undangan. Peserta pelatihan sangat antusias dengan materi pelatihan yang diberikan. Hal ini terlihat dari awal hingga akhir acara, semua peserta mengikuti dengan baik. Tidak ada satupun peserta pelatihan yang membolos. </w:t>
      </w:r>
    </w:p>
    <w:p w:rsidR="00C20747" w:rsidRPr="00592F3E" w:rsidRDefault="00C20747" w:rsidP="00592F3E">
      <w:pPr>
        <w:pStyle w:val="ListParagraph"/>
        <w:spacing w:after="0" w:line="360" w:lineRule="auto"/>
        <w:ind w:left="426" w:firstLine="425"/>
        <w:jc w:val="both"/>
        <w:rPr>
          <w:rFonts w:ascii="Times New Roman" w:hAnsi="Times New Roman" w:cs="Times New Roman"/>
          <w:sz w:val="24"/>
          <w:szCs w:val="24"/>
        </w:rPr>
      </w:pPr>
      <w:r w:rsidRPr="00592F3E">
        <w:rPr>
          <w:rFonts w:ascii="Times New Roman" w:hAnsi="Times New Roman" w:cs="Times New Roman"/>
          <w:sz w:val="24"/>
          <w:szCs w:val="24"/>
        </w:rPr>
        <w:t>Pada hari pertama peserta pelatihan menerima materi mengenai berbagai teknik penilaian, konsep penilaian portofolio dan implementasi penilaian portofolio. Pada hari kedua peserta pengabdian melakuka workshop penilaian portofolio. Guru-guru peserta pengabdian membuat format penilaian portofolio secara berkelompok. Format penilaian portofolio dikumpulkan untuk diberikan masukan dan selanjutnya diperbaiki lagi. Selama penyusunan format penilaian portofolio, terjadi tanya jawab antara peserta dan pengabdi. Berdasaarkan hasil kegiatan dapat diidentifikasi bahwa tingkat pemahaman peserta pengabdian dapat dinyatakan bahwa 75% peserta pengabdian memahami teknik penilaian dalam pembelajaran Akuntansi, konsep penilaian portofolio dan arti penting penilaian portofolio dalam pembelajaran Akuntansi serta mampu menerpkannya dalam pembelajaran Akuntansi untuk menilai pencapaian kompetensi peserta didik yang ditunjukkan dengan kemampuan menyusun format penilaian portofolio. Hasil pelatihan yang terkumpul adalah sebanyak 11 format penilaian portofolio dari 10 yang direncanakan. Hal ini disebabkan kaarena adanya perubahan pembentukan kelompok penyusunan format penilaian portofolio yang semula direncanakan ada 10 kelompok, dalam praktiknya menjadi 11 kelompok.</w:t>
      </w:r>
    </w:p>
    <w:p w:rsidR="00C20747" w:rsidRPr="00592F3E" w:rsidRDefault="00C20747" w:rsidP="00592F3E">
      <w:pPr>
        <w:spacing w:after="0" w:line="360" w:lineRule="auto"/>
        <w:ind w:left="425" w:firstLine="567"/>
        <w:jc w:val="both"/>
        <w:rPr>
          <w:rFonts w:ascii="Times New Roman" w:hAnsi="Times New Roman" w:cs="Times New Roman"/>
          <w:sz w:val="24"/>
          <w:szCs w:val="24"/>
          <w:lang w:val="fi-FI"/>
        </w:rPr>
      </w:pPr>
      <w:r w:rsidRPr="00592F3E">
        <w:rPr>
          <w:rFonts w:ascii="Times New Roman" w:hAnsi="Times New Roman" w:cs="Times New Roman"/>
          <w:sz w:val="24"/>
          <w:szCs w:val="24"/>
          <w:lang w:val="fi-FI"/>
        </w:rPr>
        <w:t xml:space="preserve">Kegiatan pengabdian pelatihan penilaian portofolio bagi guru Akuntansi untuk </w:t>
      </w:r>
      <w:r w:rsidRPr="00592F3E">
        <w:rPr>
          <w:rFonts w:ascii="Times New Roman" w:hAnsi="Times New Roman" w:cs="Times New Roman"/>
          <w:sz w:val="24"/>
          <w:szCs w:val="24"/>
        </w:rPr>
        <w:t>meningkatkan  kemampuan guru dalam menilai pencapaian kompetensi peserta didik</w:t>
      </w:r>
      <w:r w:rsidRPr="00592F3E">
        <w:rPr>
          <w:rFonts w:ascii="Times New Roman" w:hAnsi="Times New Roman" w:cs="Times New Roman"/>
          <w:sz w:val="24"/>
          <w:szCs w:val="24"/>
          <w:lang w:val="fi-FI"/>
        </w:rPr>
        <w:t xml:space="preserve"> berjalan lancar. Berdasarkan diskusi pada saat kegiatan dapat ditemukan bahwa penilaian portofolio memang sangat diperlukan untuk melihat perkembangan peserta didik dalam mencapai kompetensi yang sudah ditetapkan sebelumnya. Permasalahan di lapangan adalah bahwa guru-guru belum memahami sepenuhnya mengenai konsep dan penerapan serta arti penting portofolio, sehingga dalam praktiknya guru- guru belum dapat menerapkan teknik penilaian ini. Pelatihan menjadikan guru-guru menjadi lebih memahami tentang teknik penilaian, konsep penilaian portofolio dan arti pentingnya dalam pembelajaran Akuntansi serta guru-guru dapat mengasah keterampilannya untuk menyusun format penilaian portofolio yang akan digunakan dalam pembelajaran Akuntansi. </w:t>
      </w:r>
    </w:p>
    <w:p w:rsidR="00C20747" w:rsidRPr="00592F3E" w:rsidRDefault="00C20747" w:rsidP="00592F3E">
      <w:pPr>
        <w:spacing w:after="0" w:line="360" w:lineRule="auto"/>
        <w:ind w:left="425" w:firstLine="567"/>
        <w:jc w:val="both"/>
        <w:rPr>
          <w:rFonts w:ascii="Times New Roman" w:hAnsi="Times New Roman" w:cs="Times New Roman"/>
          <w:sz w:val="24"/>
          <w:szCs w:val="24"/>
        </w:rPr>
      </w:pPr>
      <w:r w:rsidRPr="00592F3E">
        <w:rPr>
          <w:rFonts w:ascii="Times New Roman" w:hAnsi="Times New Roman" w:cs="Times New Roman"/>
          <w:sz w:val="24"/>
          <w:szCs w:val="24"/>
          <w:lang w:val="fi-FI"/>
        </w:rPr>
        <w:t xml:space="preserve">Pelatihan penilaian porofolio dapat berjalan dengan lancar.Hal ini disebabkan adanya faktor yang mendukung berjalannya kegitan pengabdian. Namun demikian bukan berarti tidak ada faktor yang menghambat jalannya kegiatan pengabdian. Faktor yang mendukung  kegiatan adalah </w:t>
      </w:r>
      <w:r w:rsidRPr="00592F3E">
        <w:rPr>
          <w:rFonts w:ascii="Times New Roman" w:hAnsi="Times New Roman" w:cs="Times New Roman"/>
          <w:sz w:val="24"/>
          <w:szCs w:val="24"/>
        </w:rPr>
        <w:t>antusiasme peserta  untuk memahami dan menerapkan  penilaian portofolio karena penilaian portofolio merupakan teknik penilaian yang direkomendasikan dalam implementasi KTSP tetapi belum ada petunjuk teknis secara lengkap untuk bidang Akuntansi SMK. Faktor yang menghambat jalannya pengabdian diantaranya adalah ada miskomunikasi antara pengabdi dengan pihak sekolah sehingga yang dikirimkan masih ada sebagian yang tidak mengampu mata pelajaran akuntansi.</w:t>
      </w:r>
    </w:p>
    <w:p w:rsidR="00C20747" w:rsidRPr="00592F3E" w:rsidRDefault="00C20747" w:rsidP="00592F3E">
      <w:pPr>
        <w:spacing w:after="0" w:line="360" w:lineRule="auto"/>
        <w:rPr>
          <w:rFonts w:ascii="Times New Roman" w:hAnsi="Times New Roman" w:cs="Times New Roman"/>
          <w:sz w:val="24"/>
          <w:szCs w:val="24"/>
        </w:rPr>
      </w:pPr>
    </w:p>
    <w:p w:rsidR="00C20747" w:rsidRPr="003B713F" w:rsidRDefault="00C20747" w:rsidP="00592F3E">
      <w:pPr>
        <w:pStyle w:val="ListParagraph"/>
        <w:numPr>
          <w:ilvl w:val="0"/>
          <w:numId w:val="1"/>
        </w:numPr>
        <w:spacing w:after="0" w:line="360" w:lineRule="auto"/>
        <w:ind w:left="426"/>
        <w:rPr>
          <w:rFonts w:ascii="Times New Roman" w:hAnsi="Times New Roman" w:cs="Times New Roman"/>
          <w:b/>
          <w:bCs/>
          <w:sz w:val="24"/>
          <w:szCs w:val="24"/>
        </w:rPr>
      </w:pPr>
      <w:r w:rsidRPr="003B713F">
        <w:rPr>
          <w:rFonts w:ascii="Times New Roman" w:hAnsi="Times New Roman" w:cs="Times New Roman"/>
          <w:b/>
          <w:bCs/>
          <w:sz w:val="24"/>
          <w:szCs w:val="24"/>
        </w:rPr>
        <w:t>KESIMPULAN DAN SARAN</w:t>
      </w:r>
    </w:p>
    <w:p w:rsidR="00C20747" w:rsidRPr="00592F3E" w:rsidRDefault="00C20747" w:rsidP="00592F3E">
      <w:pPr>
        <w:spacing w:after="0" w:line="360" w:lineRule="auto"/>
        <w:ind w:left="426"/>
        <w:jc w:val="both"/>
        <w:rPr>
          <w:rFonts w:ascii="Times New Roman" w:hAnsi="Times New Roman" w:cs="Times New Roman"/>
          <w:sz w:val="24"/>
          <w:szCs w:val="24"/>
        </w:rPr>
      </w:pPr>
      <w:r w:rsidRPr="00592F3E">
        <w:rPr>
          <w:rFonts w:ascii="Times New Roman" w:hAnsi="Times New Roman" w:cs="Times New Roman"/>
          <w:sz w:val="24"/>
          <w:szCs w:val="24"/>
        </w:rPr>
        <w:t xml:space="preserve">Kegiatan pelatihan </w:t>
      </w:r>
      <w:r w:rsidRPr="00592F3E">
        <w:rPr>
          <w:rFonts w:ascii="Times New Roman" w:hAnsi="Times New Roman" w:cs="Times New Roman"/>
          <w:sz w:val="24"/>
          <w:szCs w:val="24"/>
          <w:lang w:val="fi-FI"/>
        </w:rPr>
        <w:t xml:space="preserve">penilaian portofolio bagi guru akuntansi untuk </w:t>
      </w:r>
      <w:r w:rsidRPr="00592F3E">
        <w:rPr>
          <w:rFonts w:ascii="Times New Roman" w:hAnsi="Times New Roman" w:cs="Times New Roman"/>
          <w:sz w:val="24"/>
          <w:szCs w:val="24"/>
        </w:rPr>
        <w:t>meningkatkan  kemampuan guru dalam menilai pencapaian kompetensi peserta didik berjalan dengan lancar.  Hampir semua peserta antusias dan merasakan manfaat pelatihan. Pelaksanaan pengabdian untuk guru-guru Akuntansi SMK Program Keahlian Akuntansi dapat disimpulkan berhasil sampai tahap pelatihan penyusunan format penilaian portofolio dalam pembelajaran akuntaansi. Keberhasilan ini ditunjukkan antara lain oleh :</w:t>
      </w:r>
    </w:p>
    <w:p w:rsidR="00C20747" w:rsidRPr="00592F3E" w:rsidRDefault="00C20747" w:rsidP="00592F3E">
      <w:pPr>
        <w:numPr>
          <w:ilvl w:val="0"/>
          <w:numId w:val="5"/>
        </w:numPr>
        <w:tabs>
          <w:tab w:val="clear" w:pos="780"/>
          <w:tab w:val="left" w:pos="851"/>
          <w:tab w:val="num" w:pos="1134"/>
        </w:tabs>
        <w:spacing w:after="0" w:line="360" w:lineRule="auto"/>
        <w:ind w:left="851"/>
        <w:jc w:val="both"/>
        <w:rPr>
          <w:rFonts w:ascii="Times New Roman" w:hAnsi="Times New Roman" w:cs="Times New Roman"/>
          <w:sz w:val="24"/>
          <w:szCs w:val="24"/>
        </w:rPr>
      </w:pPr>
      <w:r w:rsidRPr="00592F3E">
        <w:rPr>
          <w:rFonts w:ascii="Times New Roman" w:hAnsi="Times New Roman" w:cs="Times New Roman"/>
          <w:sz w:val="24"/>
          <w:szCs w:val="24"/>
        </w:rPr>
        <w:t>Adanya kesesuaian materi dengan kebutuhan guru-guru SMK Program Keahlian Akuntansi.</w:t>
      </w:r>
    </w:p>
    <w:p w:rsidR="00C20747" w:rsidRPr="00592F3E" w:rsidRDefault="00C20747" w:rsidP="00592F3E">
      <w:pPr>
        <w:numPr>
          <w:ilvl w:val="0"/>
          <w:numId w:val="5"/>
        </w:numPr>
        <w:tabs>
          <w:tab w:val="clear" w:pos="780"/>
          <w:tab w:val="left" w:pos="851"/>
          <w:tab w:val="num" w:pos="1134"/>
        </w:tabs>
        <w:spacing w:after="0" w:line="360" w:lineRule="auto"/>
        <w:ind w:left="851"/>
        <w:jc w:val="both"/>
        <w:rPr>
          <w:rFonts w:ascii="Times New Roman" w:hAnsi="Times New Roman" w:cs="Times New Roman"/>
          <w:sz w:val="24"/>
          <w:szCs w:val="24"/>
          <w:lang w:val="it-IT"/>
        </w:rPr>
      </w:pPr>
      <w:r w:rsidRPr="00592F3E">
        <w:rPr>
          <w:rFonts w:ascii="Times New Roman" w:hAnsi="Times New Roman" w:cs="Times New Roman"/>
          <w:sz w:val="24"/>
          <w:szCs w:val="24"/>
          <w:lang w:val="it-IT"/>
        </w:rPr>
        <w:t>Adanya respon yang positif dari peserta</w:t>
      </w:r>
    </w:p>
    <w:p w:rsidR="00C20747" w:rsidRPr="00592F3E" w:rsidRDefault="00C20747" w:rsidP="00592F3E">
      <w:pPr>
        <w:numPr>
          <w:ilvl w:val="0"/>
          <w:numId w:val="5"/>
        </w:numPr>
        <w:tabs>
          <w:tab w:val="clear" w:pos="780"/>
          <w:tab w:val="left" w:pos="851"/>
          <w:tab w:val="num" w:pos="1134"/>
        </w:tabs>
        <w:spacing w:after="0" w:line="360" w:lineRule="auto"/>
        <w:ind w:left="851"/>
        <w:jc w:val="both"/>
        <w:rPr>
          <w:rFonts w:ascii="Times New Roman" w:hAnsi="Times New Roman" w:cs="Times New Roman"/>
          <w:sz w:val="24"/>
          <w:szCs w:val="24"/>
        </w:rPr>
      </w:pPr>
      <w:r w:rsidRPr="00592F3E">
        <w:rPr>
          <w:rFonts w:ascii="Times New Roman" w:hAnsi="Times New Roman" w:cs="Times New Roman"/>
          <w:sz w:val="24"/>
          <w:szCs w:val="24"/>
        </w:rPr>
        <w:t>Sebagian besar (75%) peserta telah memahami pentingnya penilaian portofolio dalam pembelajaran akuntansi untuk menilai ketercapaian kompetensi peserta didik.</w:t>
      </w:r>
    </w:p>
    <w:p w:rsidR="00C20747" w:rsidRPr="00592F3E" w:rsidRDefault="00C20747" w:rsidP="00592F3E">
      <w:pPr>
        <w:pStyle w:val="ListParagraph"/>
        <w:spacing w:after="0" w:line="360" w:lineRule="auto"/>
        <w:ind w:left="426"/>
        <w:jc w:val="both"/>
        <w:rPr>
          <w:rFonts w:ascii="Times New Roman" w:hAnsi="Times New Roman" w:cs="Times New Roman"/>
          <w:sz w:val="24"/>
          <w:szCs w:val="24"/>
          <w:lang w:val="fi-FI"/>
        </w:rPr>
      </w:pPr>
    </w:p>
    <w:p w:rsidR="00C20747" w:rsidRPr="00592F3E" w:rsidRDefault="00C20747" w:rsidP="00592F3E">
      <w:pPr>
        <w:spacing w:after="0" w:line="360" w:lineRule="auto"/>
        <w:ind w:left="426" w:firstLine="567"/>
        <w:jc w:val="both"/>
        <w:rPr>
          <w:rFonts w:ascii="Times New Roman" w:hAnsi="Times New Roman" w:cs="Times New Roman"/>
          <w:sz w:val="24"/>
          <w:szCs w:val="24"/>
        </w:rPr>
      </w:pPr>
      <w:r w:rsidRPr="00592F3E">
        <w:rPr>
          <w:rFonts w:ascii="Times New Roman" w:hAnsi="Times New Roman" w:cs="Times New Roman"/>
          <w:sz w:val="24"/>
          <w:szCs w:val="24"/>
        </w:rPr>
        <w:t xml:space="preserve">Dari tanggapan dan pertanyaan peserta pengabdian, dalam hal ini peserta pelatihan </w:t>
      </w:r>
      <w:r w:rsidRPr="00592F3E">
        <w:rPr>
          <w:rFonts w:ascii="Times New Roman" w:hAnsi="Times New Roman" w:cs="Times New Roman"/>
          <w:sz w:val="24"/>
          <w:szCs w:val="24"/>
          <w:lang w:val="fi-FI"/>
        </w:rPr>
        <w:t xml:space="preserve">penilaian portofolio bagi guru Akuntansi untuk </w:t>
      </w:r>
      <w:r w:rsidRPr="00592F3E">
        <w:rPr>
          <w:rFonts w:ascii="Times New Roman" w:hAnsi="Times New Roman" w:cs="Times New Roman"/>
          <w:sz w:val="24"/>
          <w:szCs w:val="24"/>
        </w:rPr>
        <w:t>meningkatkan  kemampuan guru dalam menilai pencapaian kompetensi peserta didik  maka saran yang dapat diberikan adalah agar guru dapat mengembangkan kreativitasnya dalam menggunakan teknik penilaian dalam pembelajaran Akuntansi untuk mengukur ketercapaian kompetensi peserta didik. Untuk selanjutnya  guru meminta agar pelatihan serupa dapat dilaksanakan kembali dengan peserta (</w:t>
      </w:r>
      <w:r w:rsidRPr="00592F3E">
        <w:rPr>
          <w:rFonts w:ascii="Times New Roman" w:hAnsi="Times New Roman" w:cs="Times New Roman"/>
          <w:i/>
          <w:iCs/>
          <w:sz w:val="24"/>
          <w:szCs w:val="24"/>
        </w:rPr>
        <w:t>audience</w:t>
      </w:r>
      <w:r w:rsidRPr="00592F3E">
        <w:rPr>
          <w:rFonts w:ascii="Times New Roman" w:hAnsi="Times New Roman" w:cs="Times New Roman"/>
          <w:sz w:val="24"/>
          <w:szCs w:val="24"/>
        </w:rPr>
        <w:t>) yang lebih banyak/luas.</w:t>
      </w: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51335B">
      <w:pPr>
        <w:pStyle w:val="ListParagraph"/>
        <w:ind w:left="426"/>
        <w:rPr>
          <w:rFonts w:ascii="Times New Roman" w:hAnsi="Times New Roman" w:cs="Times New Roman"/>
          <w:sz w:val="24"/>
          <w:szCs w:val="24"/>
        </w:rPr>
      </w:pPr>
    </w:p>
    <w:p w:rsidR="00C20747" w:rsidRDefault="00C20747" w:rsidP="00804245">
      <w:pPr>
        <w:pStyle w:val="ListParagraph"/>
        <w:ind w:left="426"/>
        <w:jc w:val="center"/>
        <w:rPr>
          <w:rFonts w:ascii="Times New Roman" w:hAnsi="Times New Roman" w:cs="Times New Roman"/>
          <w:sz w:val="24"/>
          <w:szCs w:val="24"/>
        </w:rPr>
      </w:pPr>
      <w:r>
        <w:rPr>
          <w:rFonts w:ascii="Times New Roman" w:hAnsi="Times New Roman" w:cs="Times New Roman"/>
          <w:sz w:val="24"/>
          <w:szCs w:val="24"/>
        </w:rPr>
        <w:t>DAFTAR PUSTAKA</w:t>
      </w:r>
    </w:p>
    <w:p w:rsidR="00C20747" w:rsidRDefault="00C20747" w:rsidP="00804245">
      <w:pPr>
        <w:pStyle w:val="ListParagraph"/>
        <w:ind w:left="426"/>
        <w:jc w:val="center"/>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Anderson, Lorin W. (2003). </w:t>
      </w:r>
      <w:r w:rsidRPr="005B2709">
        <w:rPr>
          <w:rFonts w:ascii="Times New Roman" w:hAnsi="Times New Roman" w:cs="Times New Roman"/>
          <w:i/>
          <w:iCs/>
          <w:sz w:val="24"/>
          <w:szCs w:val="24"/>
        </w:rPr>
        <w:t>Classroom Assessment: Enhancing the Quality of Teacher Decision Making.</w:t>
      </w:r>
      <w:r w:rsidRPr="005B2709">
        <w:rPr>
          <w:rFonts w:ascii="Times New Roman" w:hAnsi="Times New Roman" w:cs="Times New Roman"/>
          <w:sz w:val="24"/>
          <w:szCs w:val="24"/>
        </w:rPr>
        <w:t xml:space="preserve"> Mahwah, New Jersey: Lawrence Erlbaum Associates</w:t>
      </w:r>
    </w:p>
    <w:p w:rsidR="00C20747" w:rsidRPr="005B2709" w:rsidRDefault="00C20747" w:rsidP="00804245">
      <w:pPr>
        <w:spacing w:after="0" w:line="240" w:lineRule="auto"/>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Arnie Fajar.   (2002).    </w:t>
      </w:r>
      <w:r w:rsidRPr="005B2709">
        <w:rPr>
          <w:rFonts w:ascii="Times New Roman" w:hAnsi="Times New Roman" w:cs="Times New Roman"/>
          <w:i/>
          <w:iCs/>
          <w:sz w:val="24"/>
          <w:szCs w:val="24"/>
        </w:rPr>
        <w:t>Portofolio dalam Pembelajaran IPS</w:t>
      </w:r>
      <w:r w:rsidRPr="005B2709">
        <w:rPr>
          <w:rFonts w:ascii="Times New Roman" w:hAnsi="Times New Roman" w:cs="Times New Roman"/>
          <w:sz w:val="24"/>
          <w:szCs w:val="24"/>
        </w:rPr>
        <w:t>.    Bandung :     Remaja Rosdakarya</w:t>
      </w:r>
    </w:p>
    <w:p w:rsidR="00C20747" w:rsidRPr="005B2709" w:rsidRDefault="00C20747" w:rsidP="00804245">
      <w:pPr>
        <w:spacing w:after="0" w:line="240" w:lineRule="auto"/>
        <w:ind w:left="900" w:hanging="900"/>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lang w:val="sv-SE"/>
        </w:rPr>
      </w:pPr>
      <w:r w:rsidRPr="005B2709">
        <w:rPr>
          <w:rFonts w:ascii="Times New Roman" w:hAnsi="Times New Roman" w:cs="Times New Roman"/>
          <w:sz w:val="24"/>
          <w:szCs w:val="24"/>
        </w:rPr>
        <w:t xml:space="preserve">Asmawi Zainul. (2005). </w:t>
      </w:r>
      <w:r w:rsidRPr="005B2709">
        <w:rPr>
          <w:rFonts w:ascii="Times New Roman" w:hAnsi="Times New Roman" w:cs="Times New Roman"/>
          <w:i/>
          <w:iCs/>
          <w:sz w:val="24"/>
          <w:szCs w:val="24"/>
        </w:rPr>
        <w:t xml:space="preserve">Asesmen Alternatif untuk Mendukung Belajar dan Pembelajaran. </w:t>
      </w:r>
      <w:r w:rsidRPr="005B2709">
        <w:rPr>
          <w:rFonts w:ascii="Times New Roman" w:hAnsi="Times New Roman" w:cs="Times New Roman"/>
          <w:i/>
          <w:iCs/>
          <w:sz w:val="24"/>
          <w:szCs w:val="24"/>
          <w:lang w:val="sv-SE"/>
        </w:rPr>
        <w:t xml:space="preserve">(artikel dalam Rekayasa Sistem Penilaian dalam Rangka Meningkatkan Kualitas Pendidikan ). </w:t>
      </w:r>
      <w:r w:rsidRPr="005B2709">
        <w:rPr>
          <w:rFonts w:ascii="Times New Roman" w:hAnsi="Times New Roman" w:cs="Times New Roman"/>
          <w:sz w:val="24"/>
          <w:szCs w:val="24"/>
          <w:lang w:val="sv-SE"/>
        </w:rPr>
        <w:t>Yogyakarta : HEPI ( Himpunan Evaluasi Pendidikan Indonesia)</w:t>
      </w:r>
    </w:p>
    <w:p w:rsidR="00C20747" w:rsidRPr="005B2709" w:rsidRDefault="00C20747" w:rsidP="00804245">
      <w:pPr>
        <w:spacing w:after="0" w:line="240" w:lineRule="auto"/>
        <w:ind w:left="900" w:hanging="900"/>
        <w:rPr>
          <w:rFonts w:ascii="Times New Roman" w:hAnsi="Times New Roman" w:cs="Times New Roman"/>
          <w:sz w:val="24"/>
          <w:szCs w:val="24"/>
          <w:lang w:val="sv-SE"/>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lang w:val="sv-SE"/>
        </w:rPr>
        <w:t xml:space="preserve">Bahrul Hayat. (2004). </w:t>
      </w:r>
      <w:r w:rsidRPr="005B2709">
        <w:rPr>
          <w:rFonts w:ascii="Times New Roman" w:hAnsi="Times New Roman" w:cs="Times New Roman"/>
          <w:i/>
          <w:iCs/>
          <w:sz w:val="24"/>
          <w:szCs w:val="24"/>
          <w:lang w:val="sv-SE"/>
        </w:rPr>
        <w:t>Penilaian Kelas (Classroom Assessment) dalam Penerapan Standar Kompetensi.</w:t>
      </w:r>
      <w:r w:rsidRPr="005B2709">
        <w:rPr>
          <w:rFonts w:ascii="Times New Roman" w:hAnsi="Times New Roman" w:cs="Times New Roman"/>
          <w:sz w:val="24"/>
          <w:szCs w:val="24"/>
          <w:lang w:val="sv-SE"/>
        </w:rPr>
        <w:t xml:space="preserve"> </w:t>
      </w:r>
      <w:r w:rsidRPr="005B2709">
        <w:rPr>
          <w:rFonts w:ascii="Times New Roman" w:hAnsi="Times New Roman" w:cs="Times New Roman"/>
          <w:sz w:val="24"/>
          <w:szCs w:val="24"/>
        </w:rPr>
        <w:t>Jakarta : Buletin PUSPENDIK</w:t>
      </w:r>
    </w:p>
    <w:p w:rsidR="00C20747" w:rsidRPr="005B2709" w:rsidRDefault="00C20747" w:rsidP="00804245">
      <w:pPr>
        <w:spacing w:after="0" w:line="240" w:lineRule="auto"/>
        <w:ind w:left="900" w:hanging="900"/>
        <w:jc w:val="both"/>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Camp, Roberta, Levine, Denise S. (1991). </w:t>
      </w:r>
      <w:r w:rsidRPr="005B2709">
        <w:rPr>
          <w:rFonts w:ascii="Times New Roman" w:hAnsi="Times New Roman" w:cs="Times New Roman"/>
          <w:i/>
          <w:iCs/>
          <w:sz w:val="24"/>
          <w:szCs w:val="24"/>
        </w:rPr>
        <w:t xml:space="preserve">Portfolios Evolving: Background and Variations in Sixth-Through Twelfth-Grade Classrooms (artikel dalam Portfolios: Process and Product). </w:t>
      </w:r>
      <w:r w:rsidRPr="005B2709">
        <w:rPr>
          <w:rFonts w:ascii="Times New Roman" w:hAnsi="Times New Roman" w:cs="Times New Roman"/>
          <w:sz w:val="24"/>
          <w:szCs w:val="24"/>
        </w:rPr>
        <w:t>Portsmouth, NH : Boynton</w:t>
      </w:r>
    </w:p>
    <w:p w:rsidR="00C20747" w:rsidRPr="005B2709" w:rsidRDefault="00C20747" w:rsidP="00804245">
      <w:pPr>
        <w:spacing w:after="0" w:line="240" w:lineRule="auto"/>
        <w:ind w:left="900" w:hanging="900"/>
        <w:jc w:val="both"/>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Departemen Pendidikan Nasional. Direktorat Pendidikan Dasar dan Menengah. (2004).  </w:t>
      </w:r>
      <w:r w:rsidRPr="005B2709">
        <w:rPr>
          <w:rFonts w:ascii="Times New Roman" w:hAnsi="Times New Roman" w:cs="Times New Roman"/>
          <w:i/>
          <w:iCs/>
          <w:sz w:val="24"/>
          <w:szCs w:val="24"/>
        </w:rPr>
        <w:t>Pedoman Penilaian Portofolio</w:t>
      </w:r>
      <w:r w:rsidRPr="005B2709">
        <w:rPr>
          <w:rFonts w:ascii="Times New Roman" w:hAnsi="Times New Roman" w:cs="Times New Roman"/>
          <w:sz w:val="24"/>
          <w:szCs w:val="24"/>
        </w:rPr>
        <w:t>: Jakarta Depdiknas</w:t>
      </w:r>
    </w:p>
    <w:p w:rsidR="00C20747" w:rsidRPr="005B2709" w:rsidRDefault="00C20747" w:rsidP="00804245">
      <w:pPr>
        <w:spacing w:after="0" w:line="240" w:lineRule="auto"/>
        <w:ind w:left="900" w:hanging="900"/>
        <w:jc w:val="both"/>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Departemen Pendidikan Nasional. Direktorat Jenderal Pendidikan Dasar dan Menengah. Direktorat Pendidikan Menengah Kejuruan. (2004). </w:t>
      </w:r>
      <w:r w:rsidRPr="005B2709">
        <w:rPr>
          <w:rFonts w:ascii="Times New Roman" w:hAnsi="Times New Roman" w:cs="Times New Roman"/>
          <w:i/>
          <w:iCs/>
          <w:sz w:val="24"/>
          <w:szCs w:val="24"/>
        </w:rPr>
        <w:t>Kurikulum SMK Edisi 2004.</w:t>
      </w:r>
      <w:r w:rsidRPr="005B2709">
        <w:rPr>
          <w:rFonts w:ascii="Times New Roman" w:hAnsi="Times New Roman" w:cs="Times New Roman"/>
          <w:sz w:val="24"/>
          <w:szCs w:val="24"/>
        </w:rPr>
        <w:t xml:space="preserve"> Jakarta: Laman Depdiknas</w:t>
      </w:r>
    </w:p>
    <w:p w:rsidR="00C20747" w:rsidRPr="005B2709" w:rsidRDefault="00C20747" w:rsidP="00804245">
      <w:pPr>
        <w:spacing w:after="0" w:line="240" w:lineRule="auto"/>
        <w:ind w:left="900" w:hanging="900"/>
        <w:jc w:val="both"/>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Departemen Pendidikan Nasional. Direktorat Jenderal Pendidikan Dasar dan Menengah. Direktorat Pendidikan Menengah Kejuruan. (2006). </w:t>
      </w:r>
      <w:r w:rsidRPr="005B2709">
        <w:rPr>
          <w:rFonts w:ascii="Times New Roman" w:hAnsi="Times New Roman" w:cs="Times New Roman"/>
          <w:i/>
          <w:iCs/>
          <w:sz w:val="24"/>
          <w:szCs w:val="24"/>
        </w:rPr>
        <w:t>Kurikulum Tingkat Satuan Pendidikan SMK.</w:t>
      </w:r>
      <w:r w:rsidRPr="005B2709">
        <w:rPr>
          <w:rFonts w:ascii="Times New Roman" w:hAnsi="Times New Roman" w:cs="Times New Roman"/>
          <w:sz w:val="24"/>
          <w:szCs w:val="24"/>
        </w:rPr>
        <w:t xml:space="preserve"> Jakarta: Laman Depdiknas</w:t>
      </w:r>
    </w:p>
    <w:p w:rsidR="00C20747" w:rsidRPr="005B2709" w:rsidRDefault="00C20747" w:rsidP="00804245">
      <w:pPr>
        <w:spacing w:after="0" w:line="240" w:lineRule="auto"/>
        <w:ind w:left="900" w:hanging="900"/>
        <w:jc w:val="both"/>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Dasim Budimansyah. (2002). </w:t>
      </w:r>
      <w:r w:rsidRPr="005B2709">
        <w:rPr>
          <w:rFonts w:ascii="Times New Roman" w:hAnsi="Times New Roman" w:cs="Times New Roman"/>
          <w:i/>
          <w:iCs/>
          <w:sz w:val="24"/>
          <w:szCs w:val="24"/>
        </w:rPr>
        <w:t>Model Pembelajaran dan Penilaian Portofolio</w:t>
      </w:r>
      <w:r w:rsidRPr="005B2709">
        <w:rPr>
          <w:rFonts w:ascii="Times New Roman" w:hAnsi="Times New Roman" w:cs="Times New Roman"/>
          <w:sz w:val="24"/>
          <w:szCs w:val="24"/>
        </w:rPr>
        <w:t>. Bandung : Ganesindo</w:t>
      </w:r>
    </w:p>
    <w:p w:rsidR="00C20747" w:rsidRPr="005B2709" w:rsidRDefault="00C20747" w:rsidP="00804245">
      <w:pPr>
        <w:spacing w:after="0" w:line="240" w:lineRule="auto"/>
        <w:ind w:left="900" w:hanging="900"/>
        <w:jc w:val="both"/>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Elton, Edwin J., Gruber, Martin J. </w:t>
      </w:r>
      <w:r w:rsidRPr="005B2709">
        <w:rPr>
          <w:rFonts w:ascii="Times New Roman" w:hAnsi="Times New Roman" w:cs="Times New Roman"/>
          <w:i/>
          <w:iCs/>
          <w:sz w:val="24"/>
          <w:szCs w:val="24"/>
        </w:rPr>
        <w:t>Modern Portfolio Theory and Investment Analysis 6</w:t>
      </w:r>
      <w:r w:rsidRPr="005B2709">
        <w:rPr>
          <w:rFonts w:ascii="Times New Roman" w:hAnsi="Times New Roman" w:cs="Times New Roman"/>
          <w:i/>
          <w:iCs/>
          <w:sz w:val="24"/>
          <w:szCs w:val="24"/>
          <w:vertAlign w:val="superscript"/>
        </w:rPr>
        <w:t>th</w:t>
      </w:r>
      <w:r w:rsidRPr="005B2709">
        <w:rPr>
          <w:rFonts w:ascii="Times New Roman" w:hAnsi="Times New Roman" w:cs="Times New Roman"/>
          <w:i/>
          <w:iCs/>
          <w:sz w:val="24"/>
          <w:szCs w:val="24"/>
        </w:rPr>
        <w:t xml:space="preserve"> ed.</w:t>
      </w:r>
      <w:r w:rsidRPr="005B2709">
        <w:rPr>
          <w:rFonts w:ascii="Times New Roman" w:hAnsi="Times New Roman" w:cs="Times New Roman"/>
          <w:sz w:val="24"/>
          <w:szCs w:val="24"/>
        </w:rPr>
        <w:t xml:space="preserve"> New York: John Wiley and Sons, Inc.</w:t>
      </w:r>
    </w:p>
    <w:p w:rsidR="00C20747" w:rsidRPr="005B2709" w:rsidRDefault="00C20747" w:rsidP="00804245">
      <w:pPr>
        <w:spacing w:after="0" w:line="240" w:lineRule="auto"/>
        <w:ind w:left="900" w:hanging="900"/>
        <w:jc w:val="both"/>
        <w:rPr>
          <w:rFonts w:ascii="Times New Roman" w:hAnsi="Times New Roman" w:cs="Times New Roman"/>
          <w:sz w:val="24"/>
          <w:szCs w:val="24"/>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Forgete Giroux, Renee  &amp;  Marielle Simon  .(2000).   </w:t>
      </w:r>
      <w:r w:rsidRPr="005B2709">
        <w:rPr>
          <w:rFonts w:ascii="Times New Roman" w:hAnsi="Times New Roman" w:cs="Times New Roman"/>
          <w:i/>
          <w:iCs/>
          <w:sz w:val="24"/>
          <w:szCs w:val="24"/>
        </w:rPr>
        <w:t>Organizational   Issues   Related to  Portfolio  Assessment  Implementation  in  The  Classroom</w:t>
      </w:r>
      <w:r w:rsidRPr="005B2709">
        <w:rPr>
          <w:rFonts w:ascii="Times New Roman" w:hAnsi="Times New Roman" w:cs="Times New Roman"/>
          <w:sz w:val="24"/>
          <w:szCs w:val="24"/>
        </w:rPr>
        <w:t xml:space="preserve">.   Artikel. Diambil pada tanggal 30 Oktober 2006 dari </w:t>
      </w:r>
      <w:hyperlink r:id="rId6" w:history="1">
        <w:r w:rsidRPr="005B2709">
          <w:rPr>
            <w:rStyle w:val="Hyperlink"/>
            <w:rFonts w:ascii="Times New Roman" w:hAnsi="Times New Roman" w:cs="Times New Roman"/>
            <w:sz w:val="24"/>
            <w:szCs w:val="24"/>
          </w:rPr>
          <w:t>http://PAREonline.net/getvn.asp/v=7&amp;n=4</w:t>
        </w:r>
      </w:hyperlink>
    </w:p>
    <w:p w:rsidR="00C20747" w:rsidRPr="005B2709" w:rsidRDefault="00C20747" w:rsidP="00804245">
      <w:pPr>
        <w:spacing w:after="0" w:line="240" w:lineRule="auto"/>
        <w:ind w:left="900" w:hanging="900"/>
        <w:jc w:val="both"/>
        <w:rPr>
          <w:rFonts w:ascii="Times New Roman" w:hAnsi="Times New Roman" w:cs="Times New Roman"/>
          <w:sz w:val="24"/>
          <w:szCs w:val="24"/>
        </w:rPr>
      </w:pPr>
    </w:p>
    <w:p w:rsidR="00C20747"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rPr>
        <w:t xml:space="preserve">George, Paul S. (1995).  </w:t>
      </w:r>
      <w:r w:rsidRPr="005B2709">
        <w:rPr>
          <w:rFonts w:ascii="Times New Roman" w:hAnsi="Times New Roman" w:cs="Times New Roman"/>
          <w:i/>
          <w:iCs/>
          <w:sz w:val="24"/>
          <w:szCs w:val="24"/>
        </w:rPr>
        <w:t>What  Is  Portfolio  Assessment  Really  and  How  Can  I Use  It  in  My  Classroom ?  Gainesville,  FL: Teacher Education Resources</w:t>
      </w:r>
      <w:r w:rsidRPr="005B2709">
        <w:rPr>
          <w:rFonts w:ascii="Times New Roman" w:hAnsi="Times New Roman" w:cs="Times New Roman"/>
          <w:sz w:val="24"/>
          <w:szCs w:val="24"/>
        </w:rPr>
        <w:t xml:space="preserve">. Diambil pada tanggal 31 Oktober 2006, dari </w:t>
      </w:r>
      <w:hyperlink r:id="rId7" w:history="1">
        <w:r w:rsidRPr="000D07FE">
          <w:rPr>
            <w:rStyle w:val="Hyperlink"/>
            <w:rFonts w:ascii="Times New Roman" w:hAnsi="Times New Roman" w:cs="Times New Roman"/>
            <w:sz w:val="24"/>
            <w:szCs w:val="24"/>
          </w:rPr>
          <w:t>http://www.pgcps.org/~elc/portfolio.html</w:t>
        </w:r>
      </w:hyperlink>
    </w:p>
    <w:p w:rsidR="00C20747" w:rsidRPr="005B2709" w:rsidRDefault="00C20747" w:rsidP="00804245">
      <w:pPr>
        <w:spacing w:after="0" w:line="240" w:lineRule="auto"/>
        <w:ind w:left="900" w:hanging="900"/>
        <w:jc w:val="both"/>
        <w:rPr>
          <w:rFonts w:ascii="Times New Roman" w:hAnsi="Times New Roman" w:cs="Times New Roman"/>
          <w:sz w:val="24"/>
          <w:szCs w:val="24"/>
        </w:rPr>
      </w:pPr>
    </w:p>
    <w:p w:rsidR="00C20747" w:rsidRPr="005B2709" w:rsidRDefault="00C20747" w:rsidP="00A73E41">
      <w:pPr>
        <w:spacing w:after="0" w:line="240" w:lineRule="auto"/>
        <w:ind w:left="900" w:hanging="900"/>
        <w:jc w:val="both"/>
        <w:rPr>
          <w:rFonts w:ascii="Times New Roman" w:hAnsi="Times New Roman" w:cs="Times New Roman"/>
          <w:sz w:val="24"/>
          <w:szCs w:val="24"/>
          <w:lang w:val="sv-SE"/>
        </w:rPr>
      </w:pPr>
      <w:r w:rsidRPr="005B2709">
        <w:rPr>
          <w:rFonts w:ascii="Times New Roman" w:hAnsi="Times New Roman" w:cs="Times New Roman"/>
          <w:sz w:val="24"/>
          <w:szCs w:val="24"/>
          <w:lang w:val="sv-SE"/>
        </w:rPr>
        <w:t xml:space="preserve">Sumarna Surapranata, Muhammad Hatta. (2006). </w:t>
      </w:r>
      <w:r w:rsidRPr="005B2709">
        <w:rPr>
          <w:rFonts w:ascii="Times New Roman" w:hAnsi="Times New Roman" w:cs="Times New Roman"/>
          <w:i/>
          <w:iCs/>
          <w:sz w:val="24"/>
          <w:szCs w:val="24"/>
          <w:lang w:val="sv-SE"/>
        </w:rPr>
        <w:t>Penilaian Portofolio: Implementasi Kurikulum 2004</w:t>
      </w:r>
      <w:r w:rsidRPr="005B2709">
        <w:rPr>
          <w:rFonts w:ascii="Times New Roman" w:hAnsi="Times New Roman" w:cs="Times New Roman"/>
          <w:sz w:val="24"/>
          <w:szCs w:val="24"/>
          <w:lang w:val="sv-SE"/>
        </w:rPr>
        <w:t>. Bandung : Remaja Rosdakarya</w:t>
      </w:r>
    </w:p>
    <w:p w:rsidR="00C20747" w:rsidRPr="005B2709" w:rsidRDefault="00C20747" w:rsidP="00804245">
      <w:pPr>
        <w:spacing w:after="0" w:line="240" w:lineRule="auto"/>
        <w:ind w:left="900" w:hanging="900"/>
        <w:rPr>
          <w:rFonts w:ascii="Times New Roman" w:hAnsi="Times New Roman" w:cs="Times New Roman"/>
          <w:sz w:val="24"/>
          <w:szCs w:val="24"/>
          <w:lang w:val="sv-SE"/>
        </w:rPr>
      </w:pPr>
      <w:r w:rsidRPr="005B2709">
        <w:rPr>
          <w:rFonts w:ascii="Times New Roman" w:hAnsi="Times New Roman" w:cs="Times New Roman"/>
          <w:sz w:val="24"/>
          <w:szCs w:val="24"/>
          <w:lang w:val="sv-SE"/>
        </w:rPr>
        <w:t xml:space="preserve">Suwardjono. (1987).  </w:t>
      </w:r>
      <w:r w:rsidRPr="005B2709">
        <w:rPr>
          <w:rFonts w:ascii="Times New Roman" w:hAnsi="Times New Roman" w:cs="Times New Roman"/>
          <w:i/>
          <w:iCs/>
          <w:sz w:val="24"/>
          <w:szCs w:val="24"/>
          <w:lang w:val="sv-SE"/>
        </w:rPr>
        <w:t>Akuntansi Pengantar</w:t>
      </w:r>
      <w:r w:rsidRPr="005B2709">
        <w:rPr>
          <w:rFonts w:ascii="Times New Roman" w:hAnsi="Times New Roman" w:cs="Times New Roman"/>
          <w:sz w:val="24"/>
          <w:szCs w:val="24"/>
          <w:lang w:val="sv-SE"/>
        </w:rPr>
        <w:t>. Yogyakarta : BPFE</w:t>
      </w:r>
    </w:p>
    <w:p w:rsidR="00C20747" w:rsidRPr="005B2709" w:rsidRDefault="00C20747" w:rsidP="00804245">
      <w:pPr>
        <w:spacing w:after="0" w:line="240" w:lineRule="auto"/>
        <w:ind w:left="900" w:hanging="900"/>
        <w:rPr>
          <w:rFonts w:ascii="Times New Roman" w:hAnsi="Times New Roman" w:cs="Times New Roman"/>
          <w:sz w:val="24"/>
          <w:szCs w:val="24"/>
          <w:lang w:val="sv-SE"/>
        </w:rPr>
      </w:pPr>
    </w:p>
    <w:p w:rsidR="00C20747" w:rsidRPr="005B2709" w:rsidRDefault="00C20747" w:rsidP="00804245">
      <w:pPr>
        <w:spacing w:after="0" w:line="240" w:lineRule="auto"/>
        <w:ind w:left="900" w:hanging="900"/>
        <w:jc w:val="both"/>
        <w:rPr>
          <w:rFonts w:ascii="Times New Roman" w:hAnsi="Times New Roman" w:cs="Times New Roman"/>
          <w:sz w:val="24"/>
          <w:szCs w:val="24"/>
        </w:rPr>
      </w:pPr>
      <w:r w:rsidRPr="005B2709">
        <w:rPr>
          <w:rFonts w:ascii="Times New Roman" w:hAnsi="Times New Roman" w:cs="Times New Roman"/>
          <w:sz w:val="24"/>
          <w:szCs w:val="24"/>
          <w:lang w:val="sv-SE"/>
        </w:rPr>
        <w:t xml:space="preserve">Teuku Ramli Zakaria. (2004). </w:t>
      </w:r>
      <w:r w:rsidRPr="005B2709">
        <w:rPr>
          <w:rFonts w:ascii="Times New Roman" w:hAnsi="Times New Roman" w:cs="Times New Roman"/>
          <w:i/>
          <w:iCs/>
          <w:sz w:val="24"/>
          <w:szCs w:val="24"/>
          <w:lang w:val="sv-SE"/>
        </w:rPr>
        <w:t>Penggunaan Portofolio dalam Penilaian</w:t>
      </w:r>
      <w:r w:rsidRPr="005B2709">
        <w:rPr>
          <w:rFonts w:ascii="Times New Roman" w:hAnsi="Times New Roman" w:cs="Times New Roman"/>
          <w:sz w:val="24"/>
          <w:szCs w:val="24"/>
          <w:lang w:val="sv-SE"/>
        </w:rPr>
        <w:t xml:space="preserve">. </w:t>
      </w:r>
      <w:r w:rsidRPr="005B2709">
        <w:rPr>
          <w:rFonts w:ascii="Times New Roman" w:hAnsi="Times New Roman" w:cs="Times New Roman"/>
          <w:sz w:val="24"/>
          <w:szCs w:val="24"/>
        </w:rPr>
        <w:t>Makalah disampaikan dalam Seminar Nasional dalam rangka Dies Natalies UNY ke XVI</w:t>
      </w:r>
    </w:p>
    <w:p w:rsidR="00C20747" w:rsidRPr="005B2709" w:rsidRDefault="00C20747" w:rsidP="00804245">
      <w:pPr>
        <w:spacing w:after="0" w:line="240" w:lineRule="auto"/>
        <w:ind w:left="900" w:hanging="900"/>
        <w:rPr>
          <w:rFonts w:ascii="Times New Roman" w:hAnsi="Times New Roman" w:cs="Times New Roman"/>
          <w:sz w:val="24"/>
          <w:szCs w:val="24"/>
        </w:rPr>
      </w:pPr>
    </w:p>
    <w:p w:rsidR="00C20747" w:rsidRPr="005F09B7" w:rsidRDefault="00C20747" w:rsidP="00804245">
      <w:pPr>
        <w:spacing w:after="0" w:line="240" w:lineRule="auto"/>
        <w:ind w:left="900" w:hanging="900"/>
        <w:jc w:val="both"/>
        <w:rPr>
          <w:rFonts w:ascii="Times New Roman" w:hAnsi="Times New Roman" w:cs="Times New Roman"/>
          <w:sz w:val="24"/>
          <w:szCs w:val="24"/>
          <w:lang w:val="es-ES_tradnl"/>
        </w:rPr>
      </w:pPr>
      <w:r w:rsidRPr="005F09B7">
        <w:rPr>
          <w:rFonts w:ascii="Times New Roman" w:hAnsi="Times New Roman" w:cs="Times New Roman"/>
          <w:sz w:val="24"/>
          <w:szCs w:val="24"/>
        </w:rPr>
        <w:t xml:space="preserve">Undang-undang. (2003). </w:t>
      </w:r>
      <w:r w:rsidRPr="005F09B7">
        <w:rPr>
          <w:rFonts w:ascii="Times New Roman" w:hAnsi="Times New Roman" w:cs="Times New Roman"/>
          <w:i/>
          <w:iCs/>
          <w:sz w:val="24"/>
          <w:szCs w:val="24"/>
        </w:rPr>
        <w:t>Undang Undang  Republik Indonesia (UU RI) Th 2003 tentang Sistem Pendidikan Nasional.</w:t>
      </w:r>
      <w:r w:rsidRPr="005F09B7">
        <w:rPr>
          <w:rFonts w:ascii="Times New Roman" w:hAnsi="Times New Roman" w:cs="Times New Roman"/>
          <w:sz w:val="24"/>
          <w:szCs w:val="24"/>
        </w:rPr>
        <w:t xml:space="preserve"> </w:t>
      </w:r>
      <w:r w:rsidRPr="005F09B7">
        <w:rPr>
          <w:rFonts w:ascii="Times New Roman" w:hAnsi="Times New Roman" w:cs="Times New Roman"/>
          <w:sz w:val="24"/>
          <w:szCs w:val="24"/>
          <w:lang w:val="es-ES_tradnl"/>
        </w:rPr>
        <w:t>Dambil pada tanggal 10 Juli 2006, dari http:/www.depdiknas.go.id</w:t>
      </w:r>
    </w:p>
    <w:p w:rsidR="00C20747" w:rsidRPr="005F09B7" w:rsidRDefault="00C20747" w:rsidP="00804245">
      <w:pPr>
        <w:spacing w:after="0" w:line="240" w:lineRule="auto"/>
        <w:ind w:left="900" w:hanging="900"/>
        <w:jc w:val="both"/>
        <w:rPr>
          <w:rFonts w:ascii="Times New Roman" w:hAnsi="Times New Roman" w:cs="Times New Roman"/>
          <w:sz w:val="24"/>
          <w:szCs w:val="24"/>
          <w:lang w:val="es-ES_tradnl"/>
        </w:rPr>
      </w:pPr>
    </w:p>
    <w:p w:rsidR="00C20747" w:rsidRPr="005F09B7" w:rsidRDefault="00C20747" w:rsidP="00804245">
      <w:pPr>
        <w:spacing w:after="0" w:line="240" w:lineRule="auto"/>
        <w:ind w:left="900" w:hanging="900"/>
        <w:jc w:val="both"/>
        <w:rPr>
          <w:rFonts w:ascii="Times New Roman" w:hAnsi="Times New Roman" w:cs="Times New Roman"/>
          <w:sz w:val="24"/>
          <w:szCs w:val="24"/>
          <w:lang w:val="sv-SE"/>
        </w:rPr>
      </w:pPr>
      <w:r w:rsidRPr="005F09B7">
        <w:rPr>
          <w:rFonts w:ascii="Times New Roman" w:hAnsi="Times New Roman" w:cs="Times New Roman"/>
          <w:sz w:val="24"/>
          <w:szCs w:val="24"/>
          <w:lang w:val="es-ES_tradnl"/>
        </w:rPr>
        <w:t xml:space="preserve">Wiggins, Grant. </w:t>
      </w:r>
      <w:r w:rsidRPr="005F09B7">
        <w:rPr>
          <w:rFonts w:ascii="Times New Roman" w:hAnsi="Times New Roman" w:cs="Times New Roman"/>
          <w:sz w:val="24"/>
          <w:szCs w:val="24"/>
        </w:rPr>
        <w:t xml:space="preserve">(1990). The Case for Authentic Assessment. </w:t>
      </w:r>
      <w:r w:rsidRPr="005F09B7">
        <w:rPr>
          <w:rFonts w:ascii="Times New Roman" w:hAnsi="Times New Roman" w:cs="Times New Roman"/>
          <w:sz w:val="24"/>
          <w:szCs w:val="24"/>
          <w:lang w:val="sv-SE"/>
        </w:rPr>
        <w:t xml:space="preserve">Makalah. Diambil pada tanggal 30 Okt0ber 2006, dari </w:t>
      </w:r>
      <w:hyperlink r:id="rId8" w:history="1">
        <w:r w:rsidRPr="005F09B7">
          <w:rPr>
            <w:rStyle w:val="Hyperlink"/>
            <w:rFonts w:ascii="Times New Roman" w:hAnsi="Times New Roman" w:cs="Times New Roman"/>
            <w:sz w:val="24"/>
            <w:szCs w:val="24"/>
            <w:lang w:val="sv-SE"/>
          </w:rPr>
          <w:t>http://PAREonline.net/getvn.asp/v=2&amp;n=2</w:t>
        </w:r>
      </w:hyperlink>
    </w:p>
    <w:p w:rsidR="00C20747" w:rsidRPr="005F09B7" w:rsidRDefault="00C20747" w:rsidP="00804245">
      <w:pPr>
        <w:spacing w:after="0" w:line="240" w:lineRule="auto"/>
        <w:ind w:left="900" w:hanging="900"/>
        <w:jc w:val="both"/>
        <w:rPr>
          <w:rFonts w:ascii="Times New Roman" w:hAnsi="Times New Roman" w:cs="Times New Roman"/>
          <w:sz w:val="24"/>
          <w:szCs w:val="24"/>
          <w:lang w:val="sv-SE"/>
        </w:rPr>
      </w:pPr>
    </w:p>
    <w:p w:rsidR="00C20747" w:rsidRPr="005F09B7" w:rsidRDefault="00C20747" w:rsidP="00804245">
      <w:pPr>
        <w:ind w:left="900" w:hanging="900"/>
        <w:jc w:val="both"/>
        <w:rPr>
          <w:rFonts w:ascii="Times New Roman" w:hAnsi="Times New Roman" w:cs="Times New Roman"/>
          <w:sz w:val="24"/>
          <w:szCs w:val="24"/>
        </w:rPr>
      </w:pPr>
      <w:r w:rsidRPr="005F09B7">
        <w:rPr>
          <w:rFonts w:ascii="Times New Roman" w:hAnsi="Times New Roman" w:cs="Times New Roman"/>
          <w:sz w:val="24"/>
          <w:szCs w:val="24"/>
        </w:rPr>
        <w:t>Zamroni. (2005)</w:t>
      </w:r>
      <w:r w:rsidRPr="005F09B7">
        <w:rPr>
          <w:rFonts w:ascii="Times New Roman" w:hAnsi="Times New Roman" w:cs="Times New Roman"/>
          <w:i/>
          <w:iCs/>
          <w:sz w:val="24"/>
          <w:szCs w:val="24"/>
        </w:rPr>
        <w:t>. Pengembangan Sistem Penilaian Pendidikan Menengah yang Menerapkan KBK dalam Kerangka Otonomi Daerah</w:t>
      </w:r>
      <w:r w:rsidRPr="005F09B7">
        <w:rPr>
          <w:rFonts w:ascii="Times New Roman" w:hAnsi="Times New Roman" w:cs="Times New Roman"/>
          <w:sz w:val="24"/>
          <w:szCs w:val="24"/>
        </w:rPr>
        <w:t xml:space="preserve"> </w:t>
      </w:r>
      <w:r w:rsidRPr="005F09B7">
        <w:rPr>
          <w:rFonts w:ascii="Times New Roman" w:hAnsi="Times New Roman" w:cs="Times New Roman"/>
          <w:i/>
          <w:iCs/>
          <w:sz w:val="24"/>
          <w:szCs w:val="24"/>
        </w:rPr>
        <w:t xml:space="preserve">( artikel dalam Rekayasa Sistem Penilaian dalam Rangka Meningkatkan Kualitas Pendidikan ). </w:t>
      </w:r>
      <w:r w:rsidRPr="005F09B7">
        <w:rPr>
          <w:rFonts w:ascii="Times New Roman" w:hAnsi="Times New Roman" w:cs="Times New Roman"/>
          <w:sz w:val="24"/>
          <w:szCs w:val="24"/>
        </w:rPr>
        <w:t>Yogyakarta : HEPI( Himpunan Evaluasi Pendidikan Indonesia)</w:t>
      </w:r>
    </w:p>
    <w:p w:rsidR="00C20747" w:rsidRPr="005F09B7" w:rsidRDefault="00C20747" w:rsidP="0051335B">
      <w:pPr>
        <w:pStyle w:val="ListParagraph"/>
        <w:ind w:left="426"/>
        <w:rPr>
          <w:rFonts w:ascii="Times New Roman" w:hAnsi="Times New Roman" w:cs="Times New Roman"/>
          <w:sz w:val="24"/>
          <w:szCs w:val="24"/>
        </w:rPr>
      </w:pPr>
    </w:p>
    <w:sectPr w:rsidR="00C20747" w:rsidRPr="005F09B7" w:rsidSect="00EB4E3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E53E0"/>
    <w:multiLevelType w:val="hybridMultilevel"/>
    <w:tmpl w:val="2C4CB844"/>
    <w:lvl w:ilvl="0" w:tplc="1B6A0E9E">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2794095E"/>
    <w:multiLevelType w:val="hybridMultilevel"/>
    <w:tmpl w:val="3C866F7E"/>
    <w:lvl w:ilvl="0" w:tplc="9B4E6EC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3E9464C1"/>
    <w:multiLevelType w:val="hybridMultilevel"/>
    <w:tmpl w:val="0896AF90"/>
    <w:lvl w:ilvl="0" w:tplc="EC529ADE">
      <w:start w:val="1"/>
      <w:numFmt w:val="decimal"/>
      <w:lvlText w:val="%1."/>
      <w:lvlJc w:val="righ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3">
    <w:nsid w:val="54CC70EC"/>
    <w:multiLevelType w:val="hybridMultilevel"/>
    <w:tmpl w:val="A0E026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1B64FAC"/>
    <w:multiLevelType w:val="hybridMultilevel"/>
    <w:tmpl w:val="500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D361038"/>
    <w:multiLevelType w:val="hybridMultilevel"/>
    <w:tmpl w:val="76CA9226"/>
    <w:lvl w:ilvl="0" w:tplc="58D42316">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35B"/>
    <w:rsid w:val="000206AF"/>
    <w:rsid w:val="000D07FE"/>
    <w:rsid w:val="00190F98"/>
    <w:rsid w:val="002E2016"/>
    <w:rsid w:val="003461CD"/>
    <w:rsid w:val="003A268E"/>
    <w:rsid w:val="003B713F"/>
    <w:rsid w:val="00426A6A"/>
    <w:rsid w:val="004B1715"/>
    <w:rsid w:val="0051335B"/>
    <w:rsid w:val="00577FD8"/>
    <w:rsid w:val="00592F3E"/>
    <w:rsid w:val="005B2709"/>
    <w:rsid w:val="005C1173"/>
    <w:rsid w:val="005F09B7"/>
    <w:rsid w:val="00650D81"/>
    <w:rsid w:val="00677690"/>
    <w:rsid w:val="007752D1"/>
    <w:rsid w:val="00804245"/>
    <w:rsid w:val="00A304E7"/>
    <w:rsid w:val="00A371BA"/>
    <w:rsid w:val="00A73E41"/>
    <w:rsid w:val="00C20747"/>
    <w:rsid w:val="00CB1A9F"/>
    <w:rsid w:val="00CB1CD2"/>
    <w:rsid w:val="00D05078"/>
    <w:rsid w:val="00E236DE"/>
    <w:rsid w:val="00EB4E33"/>
    <w:rsid w:val="00F722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35B"/>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51335B"/>
    <w:pPr>
      <w:spacing w:after="0" w:line="480" w:lineRule="auto"/>
      <w:ind w:left="720" w:hanging="36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locked/>
    <w:rsid w:val="0051335B"/>
    <w:rPr>
      <w:rFonts w:ascii="Times New Roman" w:hAnsi="Times New Roman" w:cs="Times New Roman"/>
      <w:sz w:val="24"/>
      <w:szCs w:val="24"/>
    </w:rPr>
  </w:style>
  <w:style w:type="paragraph" w:styleId="ListParagraph">
    <w:name w:val="List Paragraph"/>
    <w:basedOn w:val="Normal"/>
    <w:uiPriority w:val="99"/>
    <w:qFormat/>
    <w:rsid w:val="0051335B"/>
    <w:pPr>
      <w:ind w:left="720"/>
    </w:pPr>
  </w:style>
  <w:style w:type="paragraph" w:styleId="BodyTextIndent">
    <w:name w:val="Body Text Indent"/>
    <w:basedOn w:val="Normal"/>
    <w:link w:val="BodyTextIndentChar"/>
    <w:uiPriority w:val="99"/>
    <w:semiHidden/>
    <w:rsid w:val="00A304E7"/>
    <w:pPr>
      <w:spacing w:after="120"/>
      <w:ind w:left="283"/>
    </w:pPr>
  </w:style>
  <w:style w:type="character" w:customStyle="1" w:styleId="BodyTextIndentChar">
    <w:name w:val="Body Text Indent Char"/>
    <w:basedOn w:val="DefaultParagraphFont"/>
    <w:link w:val="BodyTextIndent"/>
    <w:uiPriority w:val="99"/>
    <w:semiHidden/>
    <w:locked/>
    <w:rsid w:val="00A304E7"/>
    <w:rPr>
      <w:rFonts w:ascii="Calibri" w:eastAsia="Times New Roman" w:hAnsi="Calibri" w:cs="Calibri"/>
    </w:rPr>
  </w:style>
  <w:style w:type="character" w:styleId="Hyperlink">
    <w:name w:val="Hyperlink"/>
    <w:basedOn w:val="DefaultParagraphFont"/>
    <w:uiPriority w:val="99"/>
    <w:rsid w:val="008042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Eonline.net/getvn.asp/v=2&amp;n=2" TargetMode="External"/><Relationship Id="rId3" Type="http://schemas.openxmlformats.org/officeDocument/2006/relationships/settings" Target="settings.xml"/><Relationship Id="rId7" Type="http://schemas.openxmlformats.org/officeDocument/2006/relationships/hyperlink" Target="http://www.pgcps.org/~elc/portfol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Eonline.net/getvn.asp/v=7&amp;n=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TotalTime>
  <Pages>16</Pages>
  <Words>4636</Words>
  <Characters>26431</Characters>
  <Application>Microsoft Office Outlook</Application>
  <DocSecurity>0</DocSecurity>
  <Lines>0</Lines>
  <Paragraphs>0</Paragraphs>
  <ScaleCrop>false</ScaleCrop>
  <Company>UNY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PION COMP</dc:creator>
  <cp:keywords/>
  <dc:description/>
  <cp:lastModifiedBy>FISE</cp:lastModifiedBy>
  <cp:revision>4</cp:revision>
  <cp:lastPrinted>2010-10-01T03:59:00Z</cp:lastPrinted>
  <dcterms:created xsi:type="dcterms:W3CDTF">2010-09-30T14:50:00Z</dcterms:created>
  <dcterms:modified xsi:type="dcterms:W3CDTF">2010-10-01T04:12:00Z</dcterms:modified>
</cp:coreProperties>
</file>