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3D" w:rsidRDefault="009E2C3D" w:rsidP="009E2C3D">
      <w:pPr>
        <w:ind w:firstLine="720"/>
        <w:jc w:val="center"/>
        <w:rPr>
          <w:b/>
        </w:rPr>
      </w:pPr>
      <w:r w:rsidRPr="009E2C3D">
        <w:rPr>
          <w:b/>
        </w:rPr>
        <w:t xml:space="preserve">PENGARUH </w:t>
      </w:r>
      <w:r w:rsidRPr="009E2C3D">
        <w:rPr>
          <w:b/>
          <w:lang w:val="id-ID"/>
        </w:rPr>
        <w:t>PENAMBAHAN P</w:t>
      </w:r>
      <w:r w:rsidRPr="009E2C3D">
        <w:rPr>
          <w:b/>
        </w:rPr>
        <w:t xml:space="preserve">OLIOKSIETILEN GLIKOL </w:t>
      </w:r>
      <w:r w:rsidRPr="009E2C3D">
        <w:rPr>
          <w:b/>
          <w:lang w:val="id-ID"/>
        </w:rPr>
        <w:t>400</w:t>
      </w:r>
      <w:r w:rsidRPr="009E2C3D">
        <w:rPr>
          <w:b/>
        </w:rPr>
        <w:t xml:space="preserve"> (PEG-400) DALAM </w:t>
      </w:r>
      <w:r w:rsidRPr="009E2C3D">
        <w:rPr>
          <w:b/>
          <w:lang w:val="id-ID"/>
        </w:rPr>
        <w:t>SINTESIS</w:t>
      </w:r>
      <w:r w:rsidRPr="009E2C3D">
        <w:rPr>
          <w:b/>
        </w:rPr>
        <w:t xml:space="preserve"> </w:t>
      </w:r>
      <w:r w:rsidRPr="009E2C3D">
        <w:rPr>
          <w:b/>
          <w:lang w:val="id-ID"/>
        </w:rPr>
        <w:t xml:space="preserve">POLIURETAN DARI GLISEROL DAN </w:t>
      </w:r>
      <w:r w:rsidRPr="009E2C3D">
        <w:rPr>
          <w:b/>
        </w:rPr>
        <w:t>METILEN-4,4’DIFENIL DIISOSIANAT (</w:t>
      </w:r>
      <w:r w:rsidRPr="009E2C3D">
        <w:rPr>
          <w:b/>
          <w:lang w:val="id-ID"/>
        </w:rPr>
        <w:t>MDI</w:t>
      </w:r>
      <w:r w:rsidRPr="009E2C3D">
        <w:rPr>
          <w:b/>
        </w:rPr>
        <w:t>)</w:t>
      </w:r>
    </w:p>
    <w:p w:rsidR="009E2C3D" w:rsidRDefault="009E2C3D" w:rsidP="009E2C3D">
      <w:pPr>
        <w:ind w:firstLine="720"/>
        <w:jc w:val="center"/>
        <w:rPr>
          <w:b/>
        </w:rPr>
      </w:pPr>
    </w:p>
    <w:p w:rsidR="009E2C3D" w:rsidRDefault="009E2C3D" w:rsidP="009E2C3D">
      <w:pPr>
        <w:spacing w:line="480" w:lineRule="auto"/>
        <w:ind w:firstLine="720"/>
        <w:jc w:val="center"/>
      </w:pPr>
      <w:r>
        <w:t>Oleh :</w:t>
      </w:r>
    </w:p>
    <w:p w:rsidR="009E2C3D" w:rsidRDefault="009E2C3D" w:rsidP="009E2C3D">
      <w:pPr>
        <w:ind w:firstLine="720"/>
        <w:jc w:val="center"/>
      </w:pPr>
      <w:r>
        <w:t>Mochammad Reza Fatoni</w:t>
      </w:r>
    </w:p>
    <w:p w:rsidR="009E2C3D" w:rsidRDefault="009E2C3D" w:rsidP="009E2C3D">
      <w:pPr>
        <w:ind w:firstLine="720"/>
        <w:jc w:val="center"/>
      </w:pPr>
      <w:r>
        <w:t>05307141042</w:t>
      </w:r>
    </w:p>
    <w:p w:rsidR="008E516C" w:rsidRDefault="008E516C" w:rsidP="009E2C3D">
      <w:pPr>
        <w:ind w:firstLine="720"/>
        <w:jc w:val="center"/>
      </w:pPr>
    </w:p>
    <w:p w:rsidR="008E516C" w:rsidRDefault="008E516C" w:rsidP="008E516C">
      <w:pPr>
        <w:ind w:left="1440" w:firstLine="720"/>
      </w:pPr>
      <w:r>
        <w:t xml:space="preserve">Pembimbing Utama </w:t>
      </w:r>
      <w:r>
        <w:tab/>
      </w:r>
      <w:r>
        <w:tab/>
        <w:t>: Dr. Eli Rohaeti</w:t>
      </w:r>
    </w:p>
    <w:p w:rsidR="008E516C" w:rsidRDefault="008E516C" w:rsidP="008E516C">
      <w:pPr>
        <w:ind w:left="1440" w:firstLine="720"/>
      </w:pPr>
      <w:r>
        <w:t>Pembimbing Pendamping</w:t>
      </w:r>
      <w:r>
        <w:tab/>
        <w:t>: Endang Dwi Siswani, M.T</w:t>
      </w:r>
    </w:p>
    <w:p w:rsidR="009E2C3D" w:rsidRPr="008E516C" w:rsidRDefault="009D18AB" w:rsidP="008E516C">
      <w:pPr>
        <w:jc w:val="both"/>
        <w:rPr>
          <w:rStyle w:val="SubtleReference"/>
          <w:smallCaps w:val="0"/>
          <w:color w:val="auto"/>
          <w:u w:val="none"/>
        </w:rPr>
      </w:pPr>
      <w:r>
        <w:pict>
          <v:rect id="_x0000_i1025" style="width:0;height:1.5pt" o:hralign="center" o:hrstd="t" o:hr="t" fillcolor="#a0a0a0" stroked="f"/>
        </w:pict>
      </w:r>
    </w:p>
    <w:p w:rsidR="0009409B" w:rsidRDefault="008E516C" w:rsidP="008E516C">
      <w:pPr>
        <w:jc w:val="center"/>
        <w:rPr>
          <w:b/>
        </w:rPr>
      </w:pPr>
      <w:r w:rsidRPr="008E516C">
        <w:rPr>
          <w:b/>
        </w:rPr>
        <w:t>ABSTRAK</w:t>
      </w:r>
    </w:p>
    <w:p w:rsidR="008E516C" w:rsidRDefault="009D18AB" w:rsidP="008E516C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8E516C" w:rsidRDefault="008E516C" w:rsidP="008E516C">
      <w:pPr>
        <w:jc w:val="center"/>
      </w:pPr>
    </w:p>
    <w:p w:rsidR="008E516C" w:rsidRDefault="004148CC" w:rsidP="003A7704">
      <w:pPr>
        <w:ind w:firstLine="720"/>
        <w:jc w:val="both"/>
        <w:rPr>
          <w:lang w:val="sv-SE"/>
        </w:rPr>
      </w:pPr>
      <w:r>
        <w:t>Penelitian ini bertujuan untuk</w:t>
      </w:r>
      <w:r>
        <w:rPr>
          <w:lang w:val="id-ID"/>
        </w:rPr>
        <w:t xml:space="preserve"> </w:t>
      </w:r>
      <w:r>
        <w:t>:</w:t>
      </w:r>
      <w:r>
        <w:rPr>
          <w:lang w:val="id-ID"/>
        </w:rPr>
        <w:t xml:space="preserve"> </w:t>
      </w:r>
      <w:r w:rsidR="008E516C">
        <w:t xml:space="preserve">(1). </w:t>
      </w:r>
      <w:r w:rsidR="00D620DA">
        <w:t>m</w:t>
      </w:r>
      <w:r w:rsidR="008E516C">
        <w:t xml:space="preserve">enentukan karakter gliserol yang digunakan sebagai </w:t>
      </w:r>
      <w:r w:rsidR="00562C33">
        <w:t xml:space="preserve">bahan dasar </w:t>
      </w:r>
      <w:r w:rsidR="00D620DA">
        <w:t xml:space="preserve">dalam </w:t>
      </w:r>
      <w:r w:rsidR="00562C33">
        <w:t>sintesis poliuretan,</w:t>
      </w:r>
      <w:r w:rsidR="008E516C">
        <w:t xml:space="preserve"> (2). </w:t>
      </w:r>
      <w:r w:rsidR="00D620DA">
        <w:t>m</w:t>
      </w:r>
      <w:r w:rsidR="00562C33">
        <w:t xml:space="preserve">enentukan </w:t>
      </w:r>
      <w:r w:rsidR="00562C33" w:rsidRPr="003B5419">
        <w:rPr>
          <w:lang w:val="fi-FI"/>
        </w:rPr>
        <w:t xml:space="preserve">karakter poliuretan hasil sintesis dari </w:t>
      </w:r>
      <w:r w:rsidR="00562C33" w:rsidRPr="003B5419">
        <w:rPr>
          <w:lang w:val="id-ID"/>
        </w:rPr>
        <w:t xml:space="preserve">gliserol </w:t>
      </w:r>
      <w:r w:rsidR="00562C33" w:rsidRPr="003B5419">
        <w:t>dan</w:t>
      </w:r>
      <w:r w:rsidR="00562C33" w:rsidRPr="003B5419">
        <w:rPr>
          <w:lang w:val="id-ID"/>
        </w:rPr>
        <w:t xml:space="preserve"> MDI </w:t>
      </w:r>
      <w:r w:rsidR="00562C33" w:rsidRPr="003B5419">
        <w:t xml:space="preserve">tanpa penambahan </w:t>
      </w:r>
      <w:r w:rsidR="00562C33" w:rsidRPr="003B5419">
        <w:rPr>
          <w:lang w:val="id-ID"/>
        </w:rPr>
        <w:t>PEG-400</w:t>
      </w:r>
      <w:r w:rsidR="00562C33">
        <w:t xml:space="preserve">, (3). </w:t>
      </w:r>
      <w:r w:rsidR="00D620DA">
        <w:rPr>
          <w:lang w:val="fi-FI"/>
        </w:rPr>
        <w:t>m</w:t>
      </w:r>
      <w:r w:rsidR="00562C33" w:rsidRPr="003B5419">
        <w:rPr>
          <w:lang w:val="fi-FI"/>
        </w:rPr>
        <w:t xml:space="preserve">engetahui </w:t>
      </w:r>
      <w:r w:rsidR="00562C33" w:rsidRPr="003B5419">
        <w:rPr>
          <w:lang w:val="id-ID"/>
        </w:rPr>
        <w:t xml:space="preserve">pengaruh penambahan PEG-400 terhadap </w:t>
      </w:r>
      <w:r w:rsidR="00562C33" w:rsidRPr="003B5419">
        <w:t xml:space="preserve">gugus fungsi </w:t>
      </w:r>
      <w:r w:rsidR="00562C33" w:rsidRPr="003B5419">
        <w:rPr>
          <w:lang w:val="id-ID"/>
        </w:rPr>
        <w:t>poliuretan hasil sintesis</w:t>
      </w:r>
      <w:r w:rsidR="00D620DA">
        <w:t xml:space="preserve">, (4). </w:t>
      </w:r>
      <w:r w:rsidR="00D620DA">
        <w:rPr>
          <w:lang w:val="fi-FI"/>
        </w:rPr>
        <w:t>m</w:t>
      </w:r>
      <w:r w:rsidR="00562C33" w:rsidRPr="003B5419">
        <w:rPr>
          <w:lang w:val="fi-FI"/>
        </w:rPr>
        <w:t xml:space="preserve">engetahui </w:t>
      </w:r>
      <w:r w:rsidR="00562C33" w:rsidRPr="003B5419">
        <w:rPr>
          <w:lang w:val="sv-SE"/>
        </w:rPr>
        <w:t>pengaruh penambahan PEG-400 terhadap kekerasan poliuretan hasil sintesis</w:t>
      </w:r>
      <w:r w:rsidR="00562C33">
        <w:rPr>
          <w:lang w:val="sv-SE"/>
        </w:rPr>
        <w:t xml:space="preserve">, (5). </w:t>
      </w:r>
      <w:r w:rsidR="00D620DA">
        <w:rPr>
          <w:lang w:val="sv-SE"/>
        </w:rPr>
        <w:t>m</w:t>
      </w:r>
      <w:r w:rsidR="00562C33" w:rsidRPr="003B5419">
        <w:rPr>
          <w:lang w:val="sv-SE"/>
        </w:rPr>
        <w:t>enentukan ada tidaknya ikatan silang (</w:t>
      </w:r>
      <w:r w:rsidR="00562C33" w:rsidRPr="003B5419">
        <w:rPr>
          <w:i/>
          <w:iCs/>
          <w:lang w:val="sv-SE"/>
        </w:rPr>
        <w:t>crosslink</w:t>
      </w:r>
      <w:r w:rsidR="00562C33" w:rsidRPr="003B5419">
        <w:rPr>
          <w:lang w:val="sv-SE"/>
        </w:rPr>
        <w:t>) pada poliuretan hasil sintesis</w:t>
      </w:r>
      <w:r w:rsidR="00562C33">
        <w:rPr>
          <w:lang w:val="sv-SE"/>
        </w:rPr>
        <w:t xml:space="preserve">, (6). </w:t>
      </w:r>
      <w:r w:rsidR="00D620DA">
        <w:rPr>
          <w:lang w:val="sv-SE"/>
        </w:rPr>
        <w:t>m</w:t>
      </w:r>
      <w:r w:rsidR="00562C33" w:rsidRPr="003B5419">
        <w:rPr>
          <w:lang w:val="sv-SE"/>
        </w:rPr>
        <w:t>engetahui pengaruh penambahan PEG-400 terhadap jumlah ikatan silang poliuretan hasil sintesis</w:t>
      </w:r>
      <w:r w:rsidR="00562C33">
        <w:rPr>
          <w:lang w:val="sv-SE"/>
        </w:rPr>
        <w:t xml:space="preserve">, (7). </w:t>
      </w:r>
      <w:r w:rsidR="00D620DA">
        <w:rPr>
          <w:lang w:val="fi-FI"/>
        </w:rPr>
        <w:t>m</w:t>
      </w:r>
      <w:r w:rsidR="00562C33" w:rsidRPr="003B5419">
        <w:rPr>
          <w:lang w:val="fi-FI"/>
        </w:rPr>
        <w:t xml:space="preserve">enentukan </w:t>
      </w:r>
      <w:r w:rsidR="00562C33" w:rsidRPr="003B5419">
        <w:rPr>
          <w:lang w:val="sv-SE"/>
        </w:rPr>
        <w:t>sifat termal poliuretan optimum hasil sintesis</w:t>
      </w:r>
      <w:r w:rsidR="00562C33">
        <w:rPr>
          <w:lang w:val="sv-SE"/>
        </w:rPr>
        <w:t>.</w:t>
      </w:r>
    </w:p>
    <w:p w:rsidR="00562C33" w:rsidRDefault="00562C33" w:rsidP="003A7704">
      <w:pPr>
        <w:ind w:firstLine="720"/>
        <w:jc w:val="both"/>
        <w:rPr>
          <w:lang w:val="id-ID"/>
        </w:rPr>
      </w:pPr>
      <w:r>
        <w:rPr>
          <w:lang w:val="sv-SE"/>
        </w:rPr>
        <w:t xml:space="preserve">Gliserol yang digunakan dalam penelitian ini adalah gliserol dengan kualitas </w:t>
      </w:r>
      <w:r w:rsidRPr="00562C33">
        <w:rPr>
          <w:i/>
          <w:lang w:val="sv-SE"/>
        </w:rPr>
        <w:t>pro</w:t>
      </w:r>
      <w:r>
        <w:rPr>
          <w:lang w:val="sv-SE"/>
        </w:rPr>
        <w:t xml:space="preserve"> </w:t>
      </w:r>
      <w:r w:rsidRPr="00562C33">
        <w:rPr>
          <w:i/>
          <w:lang w:val="sv-SE"/>
        </w:rPr>
        <w:t>analysis</w:t>
      </w:r>
      <w:r>
        <w:rPr>
          <w:i/>
          <w:lang w:val="sv-SE"/>
        </w:rPr>
        <w:t xml:space="preserve"> </w:t>
      </w:r>
      <w:r>
        <w:rPr>
          <w:lang w:val="sv-SE"/>
        </w:rPr>
        <w:t xml:space="preserve">(p.a). Karakterisasi yang dilakukan terhadap gliserol adalah : (1). </w:t>
      </w:r>
      <w:r w:rsidR="00D620DA">
        <w:rPr>
          <w:lang w:val="sv-SE"/>
        </w:rPr>
        <w:t>p</w:t>
      </w:r>
      <w:r>
        <w:rPr>
          <w:lang w:val="sv-SE"/>
        </w:rPr>
        <w:t xml:space="preserve">enentuan massa jenis, (2). </w:t>
      </w:r>
      <w:r w:rsidR="00D620DA">
        <w:rPr>
          <w:lang w:val="sv-SE"/>
        </w:rPr>
        <w:t>a</w:t>
      </w:r>
      <w:r>
        <w:rPr>
          <w:lang w:val="sv-SE"/>
        </w:rPr>
        <w:t xml:space="preserve">nalisis gugus fungsi dengan spektrofotometer </w:t>
      </w:r>
      <w:r w:rsidRPr="00D620DA">
        <w:rPr>
          <w:i/>
          <w:lang w:val="sv-SE"/>
        </w:rPr>
        <w:t>Fourier Transform Infra Red</w:t>
      </w:r>
      <w:r>
        <w:rPr>
          <w:lang w:val="sv-SE"/>
        </w:rPr>
        <w:t xml:space="preserve"> (FTIR). </w:t>
      </w:r>
      <w:r w:rsidR="00A0182B">
        <w:rPr>
          <w:lang w:val="sv-SE"/>
        </w:rPr>
        <w:t>Poliuretan disintesis dari bahan dasar gliserol-MDI, gliserol-PEG-400-MDI</w:t>
      </w:r>
      <w:r w:rsidR="00D620DA">
        <w:rPr>
          <w:lang w:val="sv-SE"/>
        </w:rPr>
        <w:t xml:space="preserve"> (1 : 1 : 4)</w:t>
      </w:r>
      <w:r w:rsidR="00A0182B">
        <w:rPr>
          <w:lang w:val="sv-SE"/>
        </w:rPr>
        <w:t>, gliserol-PEG-400</w:t>
      </w:r>
      <w:r w:rsidR="00D620DA">
        <w:rPr>
          <w:lang w:val="sv-SE"/>
        </w:rPr>
        <w:t xml:space="preserve">-MDI (1 : 2 : 4), </w:t>
      </w:r>
      <w:r w:rsidR="00A0182B">
        <w:rPr>
          <w:lang w:val="sv-SE"/>
        </w:rPr>
        <w:t xml:space="preserve"> gliserol-PEG-400</w:t>
      </w:r>
      <w:r w:rsidR="00D620DA">
        <w:rPr>
          <w:lang w:val="sv-SE"/>
        </w:rPr>
        <w:t xml:space="preserve">-MDI (1 : 3 : 4), </w:t>
      </w:r>
      <w:r w:rsidR="00A0182B">
        <w:rPr>
          <w:lang w:val="sv-SE"/>
        </w:rPr>
        <w:t xml:space="preserve"> gliserol-PEG-400-MDI</w:t>
      </w:r>
      <w:r w:rsidR="00D620DA">
        <w:rPr>
          <w:lang w:val="sv-SE"/>
        </w:rPr>
        <w:t xml:space="preserve"> (1 : 4 : 4)</w:t>
      </w:r>
      <w:r w:rsidR="00A0182B">
        <w:rPr>
          <w:lang w:val="sv-SE"/>
        </w:rPr>
        <w:t xml:space="preserve">. Pengaruh penambahan PEG-400 terhadap kekerasan poliuretan dipelajari melalui uji sifat mekanik dengan mengukur kekerasan poliuretan. Poliuretan hasil sintesis juga dikarakterisasi ikatan silangnya melalui derajat penggembungan. </w:t>
      </w:r>
      <w:r w:rsidR="007A5322">
        <w:rPr>
          <w:lang w:val="sv-SE"/>
        </w:rPr>
        <w:t xml:space="preserve">Karakterisasi sifat termal dilakukan terhadap poliuretan dari </w:t>
      </w:r>
      <w:r w:rsidR="00D620DA">
        <w:rPr>
          <w:lang w:val="sv-SE"/>
        </w:rPr>
        <w:t>gliserol-PEG-400-MDI (1 : 1 : 4)</w:t>
      </w:r>
      <w:r w:rsidR="007A5322">
        <w:rPr>
          <w:lang w:val="sv-SE"/>
        </w:rPr>
        <w:t>.</w:t>
      </w:r>
    </w:p>
    <w:p w:rsidR="00B959D8" w:rsidRDefault="003A7704" w:rsidP="00B959D8">
      <w:pPr>
        <w:ind w:firstLine="720"/>
        <w:jc w:val="both"/>
      </w:pPr>
      <w:r>
        <w:rPr>
          <w:lang w:val="id-ID"/>
        </w:rPr>
        <w:t>Karakter gliserol menunjukkan adanya gugus –OH dan massa jenis</w:t>
      </w:r>
      <w:r w:rsidR="00D620DA">
        <w:t xml:space="preserve"> sebesar </w:t>
      </w:r>
      <w:r w:rsidR="001B0D4B">
        <w:t>1,236 g/mL</w:t>
      </w:r>
      <w:r w:rsidR="00DA5672">
        <w:rPr>
          <w:lang w:val="id-ID"/>
        </w:rPr>
        <w:t xml:space="preserve">. Poliuretan </w:t>
      </w:r>
      <w:r w:rsidR="001B0D4B">
        <w:rPr>
          <w:lang w:val="sv-SE"/>
        </w:rPr>
        <w:t xml:space="preserve">dari gliserol-PEG-400-MDI (1 : 1 : 4) </w:t>
      </w:r>
      <w:r w:rsidR="00B959D8">
        <w:rPr>
          <w:lang w:val="id-ID"/>
        </w:rPr>
        <w:t xml:space="preserve">memiliki nilai kekerasan tertinggi sebesar </w:t>
      </w:r>
      <w:r w:rsidR="00B959D8">
        <w:t xml:space="preserve">91,34 </w:t>
      </w:r>
      <w:r w:rsidR="00B959D8" w:rsidRPr="002745B7">
        <w:rPr>
          <w:i/>
        </w:rPr>
        <w:t>Shore A</w:t>
      </w:r>
      <w:r w:rsidR="00B959D8">
        <w:rPr>
          <w:lang w:val="id-ID"/>
        </w:rPr>
        <w:t>.</w:t>
      </w:r>
      <w:r w:rsidR="008C7087">
        <w:t xml:space="preserve"> </w:t>
      </w:r>
      <w:r w:rsidR="00DA5672">
        <w:rPr>
          <w:lang w:val="id-ID"/>
        </w:rPr>
        <w:t xml:space="preserve">Penambahan PEG-400 menurunkan jumlah ikatan silang </w:t>
      </w:r>
      <w:r w:rsidR="00B959D8">
        <w:rPr>
          <w:lang w:val="id-ID"/>
        </w:rPr>
        <w:t xml:space="preserve">atau meningkatkan derajat penggembugan </w:t>
      </w:r>
      <w:r w:rsidR="00DA5672">
        <w:rPr>
          <w:lang w:val="id-ID"/>
        </w:rPr>
        <w:t xml:space="preserve">dalam poliuretan hasil sintesis. </w:t>
      </w:r>
      <w:r w:rsidR="00B959D8">
        <w:t xml:space="preserve">Sifat termal </w:t>
      </w:r>
      <w:r w:rsidR="00194911">
        <w:t>poliuretan</w:t>
      </w:r>
      <w:r w:rsidR="00194911">
        <w:rPr>
          <w:lang w:val="id-ID"/>
        </w:rPr>
        <w:t xml:space="preserve"> </w:t>
      </w:r>
      <w:r w:rsidR="001B0D4B">
        <w:rPr>
          <w:lang w:val="sv-SE"/>
        </w:rPr>
        <w:t>dari gliserol-PEG-400-MDI (1 : 1 : 4)</w:t>
      </w:r>
      <w:r w:rsidR="00B959D8">
        <w:t xml:space="preserve"> menunjukkan temperatur transisi gelas (T</w:t>
      </w:r>
      <w:r w:rsidR="00B959D8" w:rsidRPr="00E9180E">
        <w:rPr>
          <w:vertAlign w:val="subscript"/>
        </w:rPr>
        <w:t>g</w:t>
      </w:r>
      <w:r w:rsidR="00B959D8">
        <w:t>) sebesar 317,24</w:t>
      </w:r>
      <w:r w:rsidR="00B959D8" w:rsidRPr="00E9180E">
        <w:rPr>
          <w:vertAlign w:val="superscript"/>
          <w:lang w:val="sv-SE"/>
        </w:rPr>
        <w:t xml:space="preserve"> </w:t>
      </w:r>
      <w:r w:rsidR="00B959D8" w:rsidRPr="003B5419">
        <w:rPr>
          <w:vertAlign w:val="superscript"/>
          <w:lang w:val="sv-SE"/>
        </w:rPr>
        <w:t>o</w:t>
      </w:r>
      <w:r w:rsidR="00194911">
        <w:rPr>
          <w:lang w:val="sv-SE"/>
        </w:rPr>
        <w:t>C</w:t>
      </w:r>
      <w:r w:rsidR="00194911">
        <w:rPr>
          <w:lang w:val="id-ID"/>
        </w:rPr>
        <w:t xml:space="preserve">, </w:t>
      </w:r>
      <w:r w:rsidR="001B0D4B">
        <w:t xml:space="preserve">dan </w:t>
      </w:r>
      <w:r w:rsidR="00B959D8">
        <w:rPr>
          <w:lang w:val="sv-SE"/>
        </w:rPr>
        <w:t>menunjukkan kehilangan massa sebesar 34,35 %</w:t>
      </w:r>
      <w:r w:rsidR="001B0D4B">
        <w:rPr>
          <w:lang w:val="sv-SE"/>
        </w:rPr>
        <w:t xml:space="preserve"> pada 400</w:t>
      </w:r>
      <w:r w:rsidR="001B0D4B" w:rsidRPr="006A006D">
        <w:rPr>
          <w:vertAlign w:val="superscript"/>
          <w:lang w:val="sv-SE"/>
        </w:rPr>
        <w:t xml:space="preserve"> </w:t>
      </w:r>
      <w:r w:rsidR="001B0D4B" w:rsidRPr="003B5419">
        <w:rPr>
          <w:vertAlign w:val="superscript"/>
          <w:lang w:val="sv-SE"/>
        </w:rPr>
        <w:t>o</w:t>
      </w:r>
      <w:r w:rsidR="001B0D4B">
        <w:rPr>
          <w:lang w:val="sv-SE"/>
        </w:rPr>
        <w:t>C</w:t>
      </w:r>
      <w:r w:rsidR="00B959D8" w:rsidRPr="006A006D">
        <w:rPr>
          <w:lang w:val="sv-SE"/>
        </w:rPr>
        <w:t>.</w:t>
      </w:r>
    </w:p>
    <w:p w:rsidR="003A7704" w:rsidRPr="003A7704" w:rsidRDefault="003A7704" w:rsidP="003A7704">
      <w:pPr>
        <w:ind w:firstLine="720"/>
        <w:jc w:val="both"/>
        <w:rPr>
          <w:lang w:val="id-ID"/>
        </w:rPr>
      </w:pPr>
    </w:p>
    <w:p w:rsidR="008E516C" w:rsidRPr="003A7704" w:rsidRDefault="003A7704" w:rsidP="003A7704">
      <w:pPr>
        <w:ind w:firstLine="709"/>
        <w:jc w:val="both"/>
        <w:rPr>
          <w:lang w:val="id-ID"/>
        </w:rPr>
      </w:pPr>
      <w:r>
        <w:rPr>
          <w:lang w:val="id-ID"/>
        </w:rPr>
        <w:tab/>
      </w:r>
    </w:p>
    <w:sectPr w:rsidR="008E516C" w:rsidRPr="003A7704" w:rsidSect="00977640">
      <w:footerReference w:type="default" r:id="rId7"/>
      <w:pgSz w:w="12240" w:h="15840"/>
      <w:pgMar w:top="2268" w:right="1701" w:bottom="1701" w:left="2268" w:header="720" w:footer="720" w:gutter="0"/>
      <w:pgNumType w:fmt="lowerRoman" w:start="1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94A" w:rsidRDefault="000E094A" w:rsidP="0091208E">
      <w:r>
        <w:separator/>
      </w:r>
    </w:p>
  </w:endnote>
  <w:endnote w:type="continuationSeparator" w:id="1">
    <w:p w:rsidR="000E094A" w:rsidRDefault="000E094A" w:rsidP="00912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08E" w:rsidRDefault="002B4072">
    <w:pPr>
      <w:pStyle w:val="Footer"/>
      <w:jc w:val="center"/>
    </w:pPr>
    <w:r>
      <w:t>xv</w:t>
    </w:r>
  </w:p>
  <w:p w:rsidR="00977640" w:rsidRDefault="009776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94A" w:rsidRDefault="000E094A" w:rsidP="0091208E">
      <w:r>
        <w:separator/>
      </w:r>
    </w:p>
  </w:footnote>
  <w:footnote w:type="continuationSeparator" w:id="1">
    <w:p w:rsidR="000E094A" w:rsidRDefault="000E094A" w:rsidP="009120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56882"/>
    <w:multiLevelType w:val="hybridMultilevel"/>
    <w:tmpl w:val="7F94F648"/>
    <w:lvl w:ilvl="0" w:tplc="B6EAA456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704"/>
    <w:rsid w:val="0009409B"/>
    <w:rsid w:val="000C470D"/>
    <w:rsid w:val="000E094A"/>
    <w:rsid w:val="00194911"/>
    <w:rsid w:val="001B0D4B"/>
    <w:rsid w:val="00227D8D"/>
    <w:rsid w:val="00250AFC"/>
    <w:rsid w:val="002B4072"/>
    <w:rsid w:val="00351F98"/>
    <w:rsid w:val="003A7704"/>
    <w:rsid w:val="003E7A83"/>
    <w:rsid w:val="004148CC"/>
    <w:rsid w:val="004B3559"/>
    <w:rsid w:val="004D6F33"/>
    <w:rsid w:val="00523D33"/>
    <w:rsid w:val="00562C33"/>
    <w:rsid w:val="007A5322"/>
    <w:rsid w:val="008C7087"/>
    <w:rsid w:val="008E516C"/>
    <w:rsid w:val="008E77F3"/>
    <w:rsid w:val="0091208E"/>
    <w:rsid w:val="00977640"/>
    <w:rsid w:val="009D18AB"/>
    <w:rsid w:val="009E2C3D"/>
    <w:rsid w:val="00A0182B"/>
    <w:rsid w:val="00B17D93"/>
    <w:rsid w:val="00B959D8"/>
    <w:rsid w:val="00C32A31"/>
    <w:rsid w:val="00D620DA"/>
    <w:rsid w:val="00D9572F"/>
    <w:rsid w:val="00DA5672"/>
    <w:rsid w:val="00EE2A0E"/>
    <w:rsid w:val="00F7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9E2C3D"/>
    <w:rPr>
      <w:smallCaps/>
      <w:color w:val="C0504D"/>
      <w:u w:val="single"/>
    </w:rPr>
  </w:style>
  <w:style w:type="paragraph" w:styleId="BodyText2">
    <w:name w:val="Body Text 2"/>
    <w:basedOn w:val="Normal"/>
    <w:link w:val="BodyText2Char"/>
    <w:uiPriority w:val="99"/>
    <w:rsid w:val="00B959D8"/>
    <w:pPr>
      <w:spacing w:line="480" w:lineRule="auto"/>
      <w:ind w:left="36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B959D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12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0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2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0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zadeath\Documents\ABSTRA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ABSTRAK</Template>
  <TotalTime>42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aan_tjoelan</dc:creator>
  <cp:lastModifiedBy>rezadeath</cp:lastModifiedBy>
  <cp:revision>7</cp:revision>
  <dcterms:created xsi:type="dcterms:W3CDTF">2010-10-15T03:30:00Z</dcterms:created>
  <dcterms:modified xsi:type="dcterms:W3CDTF">2010-12-03T03:10:00Z</dcterms:modified>
</cp:coreProperties>
</file>